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D33" w:rsidRPr="00021228" w:rsidRDefault="00050C1B" w:rsidP="00372EF5">
      <w:pPr>
        <w:rPr>
          <w:b/>
          <w:i/>
        </w:rPr>
      </w:pPr>
      <w:bookmarkStart w:id="0" w:name="_GoBack"/>
      <w:bookmarkEnd w:id="0"/>
      <w:r w:rsidRPr="00021228">
        <w:rPr>
          <w:b/>
          <w:i/>
        </w:rPr>
        <w:t>Rubrik amtliche Publikationen</w:t>
      </w:r>
    </w:p>
    <w:p w:rsidR="00050C1B" w:rsidRDefault="00050C1B" w:rsidP="00372EF5"/>
    <w:p w:rsidR="00050C1B" w:rsidRDefault="00050C1B" w:rsidP="00372EF5"/>
    <w:p w:rsidR="00050C1B" w:rsidRDefault="00050C1B" w:rsidP="00372EF5"/>
    <w:p w:rsidR="00EB3176" w:rsidRPr="00050C1B" w:rsidRDefault="00EB3176" w:rsidP="00EB3176">
      <w:pPr>
        <w:rPr>
          <w:b/>
        </w:rPr>
      </w:pPr>
      <w:r w:rsidRPr="00050C1B">
        <w:rPr>
          <w:b/>
        </w:rPr>
        <w:t>Gemeinderatsbeschlüsse</w:t>
      </w:r>
    </w:p>
    <w:p w:rsidR="00EB3176" w:rsidRDefault="00EB3176" w:rsidP="00EB3176"/>
    <w:p w:rsidR="00DB74D4" w:rsidRDefault="00DB74D4" w:rsidP="00EB3176"/>
    <w:p w:rsidR="0004471B" w:rsidRDefault="0004471B" w:rsidP="00EB3176"/>
    <w:p w:rsidR="00EB3176" w:rsidRDefault="00EB3176" w:rsidP="00EB3176">
      <w:r>
        <w:t xml:space="preserve">Der Gemeinderat hat </w:t>
      </w:r>
      <w:r w:rsidR="00F0179C">
        <w:t>an</w:t>
      </w:r>
      <w:r>
        <w:t xml:space="preserve"> </w:t>
      </w:r>
      <w:r w:rsidR="00DC56CD">
        <w:t>seiner konstituierenden</w:t>
      </w:r>
      <w:r>
        <w:t xml:space="preserve"> Sitzung vom </w:t>
      </w:r>
      <w:r w:rsidR="00133B80">
        <w:t>2</w:t>
      </w:r>
      <w:r w:rsidR="00DC56CD">
        <w:t xml:space="preserve">. </w:t>
      </w:r>
      <w:r w:rsidR="00133B80">
        <w:t>Mai 2022</w:t>
      </w:r>
      <w:r>
        <w:t xml:space="preserve"> folgende Beschlüsse gefasst:</w:t>
      </w:r>
    </w:p>
    <w:p w:rsidR="00DB74D4" w:rsidRDefault="00DB74D4" w:rsidP="00EB3176"/>
    <w:p w:rsidR="00DF3BAF" w:rsidRDefault="00F22979" w:rsidP="006B5191">
      <w:pPr>
        <w:numPr>
          <w:ilvl w:val="0"/>
          <w:numId w:val="3"/>
        </w:numPr>
        <w:tabs>
          <w:tab w:val="clear" w:pos="283"/>
        </w:tabs>
        <w:spacing w:after="120"/>
        <w:ind w:left="567" w:hanging="567"/>
      </w:pPr>
      <w:r>
        <w:t xml:space="preserve">In </w:t>
      </w:r>
      <w:r w:rsidR="00133B80">
        <w:t>die Geschäftsleitung</w:t>
      </w:r>
      <w:r>
        <w:t xml:space="preserve"> für das </w:t>
      </w:r>
      <w:r w:rsidR="00133B80">
        <w:t>Amtsjahr 2022/2023</w:t>
      </w:r>
      <w:r>
        <w:t xml:space="preserve"> werden gewählt:</w:t>
      </w:r>
    </w:p>
    <w:p w:rsidR="00F22979" w:rsidRDefault="00F22979" w:rsidP="00F22979">
      <w:pPr>
        <w:tabs>
          <w:tab w:val="left" w:pos="3402"/>
        </w:tabs>
        <w:spacing w:after="120"/>
        <w:ind w:left="567"/>
      </w:pPr>
      <w:r>
        <w:t>Als Ratspräsident</w:t>
      </w:r>
      <w:r w:rsidR="00305257">
        <w:t>:</w:t>
      </w:r>
      <w:r w:rsidR="00305257">
        <w:tab/>
      </w:r>
      <w:r w:rsidR="00133B80">
        <w:t>Lukas Wiederkehr, Die Mitte</w:t>
      </w:r>
      <w:r>
        <w:br/>
        <w:t>als 1. Vizepräsident</w:t>
      </w:r>
      <w:r w:rsidR="00133B80">
        <w:t>in</w:t>
      </w:r>
      <w:r>
        <w:t>:</w:t>
      </w:r>
      <w:r>
        <w:tab/>
      </w:r>
      <w:r w:rsidR="00133B80">
        <w:t>Edith Höhn, SP</w:t>
      </w:r>
      <w:r>
        <w:br/>
        <w:t>als 2. Vizepräsident:</w:t>
      </w:r>
      <w:r>
        <w:tab/>
      </w:r>
      <w:bookmarkStart w:id="1" w:name="OLE_LINK2"/>
      <w:r w:rsidR="00133B80">
        <w:t>Nicolas Rasper, SVP</w:t>
      </w:r>
      <w:bookmarkEnd w:id="1"/>
      <w:r>
        <w:br/>
        <w:t>als 1. Stimmenzähler:</w:t>
      </w:r>
      <w:r>
        <w:tab/>
      </w:r>
      <w:r w:rsidR="00133B80" w:rsidRPr="00F24128">
        <w:t>Roman Schafflützel, FDP</w:t>
      </w:r>
      <w:r w:rsidR="00305257">
        <w:br/>
        <w:t>als 2. Stimmenzähler</w:t>
      </w:r>
      <w:r>
        <w:t>:</w:t>
      </w:r>
      <w:r>
        <w:tab/>
      </w:r>
      <w:r w:rsidR="00133B80" w:rsidRPr="00133B80">
        <w:t>Nico Frommherz, Grüne</w:t>
      </w:r>
      <w:r>
        <w:br/>
        <w:t>als 3. Stimmenzähler:</w:t>
      </w:r>
      <w:r>
        <w:tab/>
      </w:r>
      <w:r w:rsidR="00133B80" w:rsidRPr="00133B80">
        <w:t>Werner Fuchs, GLP</w:t>
      </w:r>
    </w:p>
    <w:p w:rsidR="00F22979" w:rsidRDefault="00133B80" w:rsidP="00F22979">
      <w:pPr>
        <w:tabs>
          <w:tab w:val="left" w:pos="3402"/>
        </w:tabs>
        <w:spacing w:after="120"/>
        <w:ind w:left="567"/>
      </w:pPr>
      <w:r>
        <w:t>als Ratssekretär</w:t>
      </w:r>
      <w:r w:rsidR="00F22979">
        <w:t>:</w:t>
      </w:r>
      <w:r w:rsidR="00F22979">
        <w:tab/>
      </w:r>
      <w:r>
        <w:t>Roger Kempf, für die Amtsdauer 2022</w:t>
      </w:r>
      <w:r w:rsidR="00F22979">
        <w:t>-20</w:t>
      </w:r>
      <w:r>
        <w:t>26</w:t>
      </w:r>
      <w:r w:rsidR="00F22979">
        <w:br/>
        <w:t xml:space="preserve">als </w:t>
      </w:r>
      <w:r>
        <w:t>Stv. Ratssekretärin</w:t>
      </w:r>
      <w:r w:rsidR="00F22979">
        <w:t>:</w:t>
      </w:r>
      <w:r w:rsidR="00F22979">
        <w:tab/>
      </w:r>
      <w:r w:rsidR="00305257">
        <w:t>Ruth Schäfer</w:t>
      </w:r>
      <w:r>
        <w:t>, für die Amtsdauer 2022</w:t>
      </w:r>
      <w:r w:rsidR="00F22979">
        <w:t>-20</w:t>
      </w:r>
      <w:r>
        <w:t>26</w:t>
      </w:r>
    </w:p>
    <w:p w:rsidR="00863A03" w:rsidRDefault="00863A03" w:rsidP="00863A03">
      <w:pPr>
        <w:tabs>
          <w:tab w:val="left" w:pos="3402"/>
        </w:tabs>
        <w:spacing w:after="120"/>
      </w:pPr>
      <w:r>
        <w:t xml:space="preserve">Für </w:t>
      </w:r>
      <w:r w:rsidR="00DD59B4">
        <w:t>die Amts</w:t>
      </w:r>
      <w:r w:rsidR="00133B80">
        <w:t>dauer 2022-2026</w:t>
      </w:r>
      <w:r>
        <w:t xml:space="preserve"> werden gewählt:</w:t>
      </w:r>
    </w:p>
    <w:p w:rsidR="00DF3BAF" w:rsidRDefault="00F22979" w:rsidP="006B5191">
      <w:pPr>
        <w:numPr>
          <w:ilvl w:val="0"/>
          <w:numId w:val="3"/>
        </w:numPr>
        <w:tabs>
          <w:tab w:val="clear" w:pos="283"/>
        </w:tabs>
        <w:spacing w:after="120"/>
        <w:ind w:left="567" w:hanging="567"/>
      </w:pPr>
      <w:r>
        <w:t>In die Geschäfts- und Rechnungsprüfungskommission:</w:t>
      </w:r>
    </w:p>
    <w:p w:rsidR="00133B80" w:rsidRDefault="00133B80" w:rsidP="00133B80">
      <w:pPr>
        <w:ind w:left="567"/>
      </w:pPr>
      <w:r>
        <w:t>Judith Fürst, SP</w:t>
      </w:r>
    </w:p>
    <w:p w:rsidR="00133B80" w:rsidRDefault="00133B80" w:rsidP="00133B80">
      <w:pPr>
        <w:ind w:left="567"/>
      </w:pPr>
      <w:r>
        <w:t>Urs Hauser, EVP</w:t>
      </w:r>
    </w:p>
    <w:p w:rsidR="00133B80" w:rsidRDefault="00133B80" w:rsidP="00133B80">
      <w:pPr>
        <w:ind w:left="567"/>
      </w:pPr>
      <w:r>
        <w:t>Marco Kronauer, SVP</w:t>
      </w:r>
    </w:p>
    <w:p w:rsidR="00133B80" w:rsidRDefault="00133B80" w:rsidP="00133B80">
      <w:pPr>
        <w:ind w:left="567"/>
      </w:pPr>
      <w:r>
        <w:t>André Zürrer, SVP</w:t>
      </w:r>
    </w:p>
    <w:p w:rsidR="00133B80" w:rsidRDefault="00133B80" w:rsidP="00133B80">
      <w:pPr>
        <w:ind w:left="567"/>
      </w:pPr>
      <w:r>
        <w:t>Beat Lüthi, FDP</w:t>
      </w:r>
    </w:p>
    <w:p w:rsidR="00133B80" w:rsidRDefault="00133B80" w:rsidP="00133B80">
      <w:pPr>
        <w:ind w:left="567"/>
      </w:pPr>
      <w:r>
        <w:t>Nadia Schüpbach, FDP</w:t>
      </w:r>
    </w:p>
    <w:p w:rsidR="00133B80" w:rsidRDefault="00133B80" w:rsidP="00133B80">
      <w:pPr>
        <w:ind w:left="567"/>
      </w:pPr>
      <w:r>
        <w:t>Ulrich Reiter, Grüne</w:t>
      </w:r>
    </w:p>
    <w:p w:rsidR="00133B80" w:rsidRDefault="00133B80" w:rsidP="00133B80">
      <w:pPr>
        <w:ind w:left="567"/>
      </w:pPr>
      <w:r>
        <w:t>Angelo Minutella, GLP</w:t>
      </w:r>
    </w:p>
    <w:p w:rsidR="00133B80" w:rsidRDefault="00133B80" w:rsidP="00133B80">
      <w:pPr>
        <w:ind w:left="567"/>
      </w:pPr>
      <w:r>
        <w:t>Ursula Gall, Die Mitte</w:t>
      </w:r>
    </w:p>
    <w:p w:rsidR="007C7265" w:rsidRPr="007C7265" w:rsidRDefault="007C7265" w:rsidP="00DD59B4"/>
    <w:p w:rsidR="00DF3BAF" w:rsidRDefault="007C7265" w:rsidP="006B5191">
      <w:pPr>
        <w:numPr>
          <w:ilvl w:val="0"/>
          <w:numId w:val="3"/>
        </w:numPr>
        <w:tabs>
          <w:tab w:val="clear" w:pos="283"/>
        </w:tabs>
        <w:spacing w:after="120"/>
        <w:ind w:left="567" w:hanging="567"/>
      </w:pPr>
      <w:r>
        <w:t>In die Raumplanungskommission:</w:t>
      </w:r>
    </w:p>
    <w:p w:rsidR="00272A83" w:rsidRDefault="00272A83" w:rsidP="00272A83">
      <w:pPr>
        <w:tabs>
          <w:tab w:val="left" w:pos="567"/>
          <w:tab w:val="left" w:pos="2835"/>
          <w:tab w:val="left" w:pos="5387"/>
          <w:tab w:val="left" w:pos="7938"/>
        </w:tabs>
        <w:ind w:left="567" w:right="-291"/>
      </w:pPr>
      <w:r>
        <w:t>Mona Fahmy, SP</w:t>
      </w:r>
    </w:p>
    <w:p w:rsidR="00272A83" w:rsidRDefault="00272A83" w:rsidP="00272A83">
      <w:pPr>
        <w:tabs>
          <w:tab w:val="left" w:pos="567"/>
          <w:tab w:val="left" w:pos="2835"/>
          <w:tab w:val="left" w:pos="5387"/>
          <w:tab w:val="left" w:pos="7938"/>
        </w:tabs>
        <w:ind w:left="567" w:right="-291"/>
      </w:pPr>
      <w:r>
        <w:t>Daniel Willi, SP</w:t>
      </w:r>
    </w:p>
    <w:p w:rsidR="00272A83" w:rsidRDefault="00272A83" w:rsidP="00272A83">
      <w:pPr>
        <w:tabs>
          <w:tab w:val="left" w:pos="567"/>
          <w:tab w:val="left" w:pos="2835"/>
          <w:tab w:val="left" w:pos="5387"/>
          <w:tab w:val="left" w:pos="7938"/>
        </w:tabs>
        <w:ind w:left="567" w:right="-291"/>
      </w:pPr>
      <w:r>
        <w:t>Bruno Cogliati, SVP</w:t>
      </w:r>
    </w:p>
    <w:p w:rsidR="00272A83" w:rsidRDefault="00272A83" w:rsidP="00272A83">
      <w:pPr>
        <w:tabs>
          <w:tab w:val="left" w:pos="567"/>
          <w:tab w:val="left" w:pos="2835"/>
          <w:tab w:val="left" w:pos="5387"/>
          <w:tab w:val="left" w:pos="7938"/>
        </w:tabs>
        <w:ind w:left="567" w:right="-291"/>
      </w:pPr>
      <w:r>
        <w:t>Roland Hitz, SVP</w:t>
      </w:r>
    </w:p>
    <w:p w:rsidR="00272A83" w:rsidRDefault="00272A83" w:rsidP="00272A83">
      <w:pPr>
        <w:tabs>
          <w:tab w:val="left" w:pos="567"/>
          <w:tab w:val="left" w:pos="2835"/>
          <w:tab w:val="left" w:pos="5387"/>
          <w:tab w:val="left" w:pos="7938"/>
        </w:tabs>
        <w:ind w:left="567" w:right="-291"/>
      </w:pPr>
      <w:r>
        <w:t>Christian Nufer, FDP</w:t>
      </w:r>
    </w:p>
    <w:p w:rsidR="00272A83" w:rsidRDefault="00272A83" w:rsidP="00272A83">
      <w:pPr>
        <w:tabs>
          <w:tab w:val="left" w:pos="567"/>
          <w:tab w:val="left" w:pos="2835"/>
          <w:tab w:val="left" w:pos="5387"/>
          <w:tab w:val="left" w:pos="7938"/>
        </w:tabs>
        <w:ind w:left="567" w:right="-291"/>
      </w:pPr>
      <w:r>
        <w:t>Samuel Wehrli, Grüne</w:t>
      </w:r>
    </w:p>
    <w:p w:rsidR="00E64BAD" w:rsidRDefault="00272A83" w:rsidP="00272A83">
      <w:pPr>
        <w:tabs>
          <w:tab w:val="left" w:pos="567"/>
          <w:tab w:val="left" w:pos="2835"/>
          <w:tab w:val="left" w:pos="5387"/>
          <w:tab w:val="left" w:pos="7938"/>
        </w:tabs>
        <w:ind w:left="567" w:right="-291"/>
      </w:pPr>
      <w:r>
        <w:t>Martin Bislin, Die Mitte</w:t>
      </w:r>
    </w:p>
    <w:p w:rsidR="00DF3BAF" w:rsidRDefault="00E64BAD" w:rsidP="00F215E3">
      <w:pPr>
        <w:numPr>
          <w:ilvl w:val="0"/>
          <w:numId w:val="3"/>
        </w:numPr>
        <w:tabs>
          <w:tab w:val="clear" w:pos="283"/>
          <w:tab w:val="left" w:pos="567"/>
          <w:tab w:val="left" w:pos="2835"/>
          <w:tab w:val="left" w:pos="5387"/>
          <w:tab w:val="left" w:pos="7938"/>
        </w:tabs>
        <w:spacing w:after="120"/>
        <w:ind w:right="-289"/>
      </w:pPr>
      <w:r>
        <w:br w:type="page"/>
      </w:r>
      <w:r w:rsidR="007C7265">
        <w:lastRenderedPageBreak/>
        <w:t>In die Sachkommission:</w:t>
      </w:r>
    </w:p>
    <w:p w:rsidR="00272A83" w:rsidRDefault="00272A83" w:rsidP="00272A83">
      <w:pPr>
        <w:tabs>
          <w:tab w:val="left" w:pos="567"/>
          <w:tab w:val="left" w:pos="2835"/>
          <w:tab w:val="left" w:pos="5387"/>
          <w:tab w:val="left" w:pos="7938"/>
        </w:tabs>
        <w:ind w:left="567" w:right="-291"/>
      </w:pPr>
      <w:r>
        <w:t xml:space="preserve">Patrick Reust, SP </w:t>
      </w:r>
      <w:r w:rsidRPr="00CB1504">
        <w:rPr>
          <w:sz w:val="18"/>
          <w:szCs w:val="18"/>
        </w:rPr>
        <w:t>(unter Vorbehalt der Rechtskraft seiner Wahl in den Gemeinderat)</w:t>
      </w:r>
    </w:p>
    <w:p w:rsidR="00272A83" w:rsidRDefault="00272A83" w:rsidP="00272A83">
      <w:pPr>
        <w:tabs>
          <w:tab w:val="left" w:pos="567"/>
          <w:tab w:val="left" w:pos="2835"/>
          <w:tab w:val="left" w:pos="5387"/>
          <w:tab w:val="left" w:pos="7938"/>
        </w:tabs>
        <w:ind w:left="567" w:right="-291"/>
      </w:pPr>
      <w:r>
        <w:t>Gabi Bachmann, EVP</w:t>
      </w:r>
    </w:p>
    <w:p w:rsidR="00272A83" w:rsidRDefault="00272A83" w:rsidP="00272A83">
      <w:pPr>
        <w:tabs>
          <w:tab w:val="left" w:pos="567"/>
          <w:tab w:val="left" w:pos="2835"/>
          <w:tab w:val="left" w:pos="5387"/>
          <w:tab w:val="left" w:pos="7938"/>
        </w:tabs>
        <w:ind w:left="567" w:right="-291"/>
      </w:pPr>
      <w:r>
        <w:t>Charlotte Baer, SVP</w:t>
      </w:r>
    </w:p>
    <w:p w:rsidR="00272A83" w:rsidRDefault="00272A83" w:rsidP="00272A83">
      <w:pPr>
        <w:tabs>
          <w:tab w:val="left" w:pos="567"/>
          <w:tab w:val="left" w:pos="2835"/>
          <w:tab w:val="left" w:pos="5387"/>
          <w:tab w:val="left" w:pos="7938"/>
        </w:tabs>
        <w:ind w:left="567" w:right="-291"/>
      </w:pPr>
      <w:r>
        <w:t>Marlies Rusterholz, SVP</w:t>
      </w:r>
    </w:p>
    <w:p w:rsidR="00272A83" w:rsidRDefault="00272A83" w:rsidP="00272A83">
      <w:pPr>
        <w:tabs>
          <w:tab w:val="left" w:pos="567"/>
          <w:tab w:val="left" w:pos="2835"/>
          <w:tab w:val="left" w:pos="5387"/>
          <w:tab w:val="left" w:pos="7938"/>
        </w:tabs>
        <w:ind w:left="567" w:right="-291"/>
      </w:pPr>
      <w:r>
        <w:t>Thomas Koch, FDP</w:t>
      </w:r>
    </w:p>
    <w:p w:rsidR="00272A83" w:rsidRDefault="00272A83" w:rsidP="00272A83">
      <w:pPr>
        <w:tabs>
          <w:tab w:val="left" w:pos="567"/>
          <w:tab w:val="left" w:pos="2835"/>
          <w:tab w:val="left" w:pos="5387"/>
          <w:tab w:val="left" w:pos="7938"/>
        </w:tabs>
        <w:ind w:left="567" w:right="-291"/>
      </w:pPr>
      <w:r>
        <w:t>Patrick Höhener, Grüne</w:t>
      </w:r>
    </w:p>
    <w:p w:rsidR="00E504A1" w:rsidRDefault="00272A83" w:rsidP="00272A83">
      <w:pPr>
        <w:tabs>
          <w:tab w:val="left" w:pos="567"/>
          <w:tab w:val="left" w:pos="2835"/>
          <w:tab w:val="left" w:pos="5387"/>
          <w:tab w:val="left" w:pos="7938"/>
        </w:tabs>
        <w:ind w:left="567" w:right="-291"/>
      </w:pPr>
      <w:r>
        <w:t>Hans Peter Andreoli, BFPW</w:t>
      </w:r>
    </w:p>
    <w:p w:rsidR="00272A83" w:rsidRDefault="00272A83" w:rsidP="00272A83">
      <w:pPr>
        <w:tabs>
          <w:tab w:val="left" w:pos="567"/>
          <w:tab w:val="left" w:pos="2835"/>
          <w:tab w:val="left" w:pos="5387"/>
          <w:tab w:val="left" w:pos="7938"/>
        </w:tabs>
      </w:pPr>
    </w:p>
    <w:p w:rsidR="00DF3BAF" w:rsidRDefault="00E504A1" w:rsidP="006B5191">
      <w:pPr>
        <w:numPr>
          <w:ilvl w:val="0"/>
          <w:numId w:val="5"/>
        </w:numPr>
        <w:spacing w:after="120"/>
        <w:ind w:left="567" w:hanging="567"/>
      </w:pPr>
      <w:r>
        <w:t>In die Bürgerrechtskommission:</w:t>
      </w:r>
    </w:p>
    <w:p w:rsidR="00CB1504" w:rsidRDefault="00CB1504" w:rsidP="00CB1504">
      <w:pPr>
        <w:tabs>
          <w:tab w:val="left" w:pos="567"/>
          <w:tab w:val="left" w:pos="2835"/>
          <w:tab w:val="left" w:pos="5387"/>
          <w:tab w:val="left" w:pos="7938"/>
        </w:tabs>
        <w:ind w:left="567" w:right="-291"/>
      </w:pPr>
      <w:r>
        <w:t>Hans Roth, SP</w:t>
      </w:r>
    </w:p>
    <w:p w:rsidR="00CB1504" w:rsidRDefault="00CB1504" w:rsidP="00CB1504">
      <w:pPr>
        <w:tabs>
          <w:tab w:val="left" w:pos="567"/>
          <w:tab w:val="left" w:pos="2835"/>
          <w:tab w:val="left" w:pos="5387"/>
          <w:tab w:val="left" w:pos="7938"/>
        </w:tabs>
        <w:ind w:left="567" w:right="-291"/>
      </w:pPr>
      <w:r>
        <w:t>Sandy Bossert, SVP</w:t>
      </w:r>
    </w:p>
    <w:p w:rsidR="00CB1504" w:rsidRDefault="00CB1504" w:rsidP="00CB1504">
      <w:pPr>
        <w:tabs>
          <w:tab w:val="left" w:pos="567"/>
          <w:tab w:val="left" w:pos="2835"/>
          <w:tab w:val="left" w:pos="5387"/>
          <w:tab w:val="left" w:pos="7938"/>
        </w:tabs>
        <w:ind w:left="567" w:right="-291"/>
      </w:pPr>
      <w:r>
        <w:t>Ernst Grand, FDP</w:t>
      </w:r>
    </w:p>
    <w:p w:rsidR="00CB1504" w:rsidRDefault="00CB1504" w:rsidP="00CB1504">
      <w:pPr>
        <w:tabs>
          <w:tab w:val="left" w:pos="567"/>
          <w:tab w:val="left" w:pos="2835"/>
          <w:tab w:val="left" w:pos="5387"/>
          <w:tab w:val="left" w:pos="7938"/>
        </w:tabs>
        <w:ind w:left="567" w:right="-291"/>
      </w:pPr>
      <w:r>
        <w:t>Severin Bachmann, Grüne</w:t>
      </w:r>
    </w:p>
    <w:p w:rsidR="00CB1504" w:rsidRDefault="00CB1504" w:rsidP="00CB1504">
      <w:pPr>
        <w:tabs>
          <w:tab w:val="left" w:pos="567"/>
          <w:tab w:val="left" w:pos="2835"/>
          <w:tab w:val="left" w:pos="5387"/>
          <w:tab w:val="left" w:pos="7938"/>
        </w:tabs>
        <w:ind w:left="567" w:right="-291"/>
      </w:pPr>
      <w:r>
        <w:t>Monika Tanner</w:t>
      </w:r>
      <w:r w:rsidR="00487DA2">
        <w:t xml:space="preserve"> Imfeld</w:t>
      </w:r>
      <w:r>
        <w:t>, GLP</w:t>
      </w:r>
    </w:p>
    <w:p w:rsidR="00E504A1" w:rsidRDefault="00CB1504" w:rsidP="00CB1504">
      <w:pPr>
        <w:tabs>
          <w:tab w:val="left" w:pos="567"/>
          <w:tab w:val="left" w:pos="2835"/>
          <w:tab w:val="left" w:pos="5387"/>
          <w:tab w:val="left" w:pos="7938"/>
        </w:tabs>
        <w:ind w:left="567" w:right="-291"/>
      </w:pPr>
      <w:r>
        <w:t>Joël Utiger, Die Mitte</w:t>
      </w:r>
    </w:p>
    <w:p w:rsidR="00CB1504" w:rsidRDefault="00CB1504" w:rsidP="00CB1504"/>
    <w:p w:rsidR="00E64BAD" w:rsidRDefault="00E64BAD" w:rsidP="00863A03">
      <w:pPr>
        <w:tabs>
          <w:tab w:val="left" w:pos="567"/>
          <w:tab w:val="left" w:pos="2835"/>
        </w:tabs>
      </w:pPr>
    </w:p>
    <w:p w:rsidR="00E64BAD" w:rsidRDefault="00E64BAD" w:rsidP="00DD59B4">
      <w:pPr>
        <w:numPr>
          <w:ilvl w:val="0"/>
          <w:numId w:val="5"/>
        </w:numPr>
        <w:tabs>
          <w:tab w:val="left" w:pos="567"/>
        </w:tabs>
        <w:spacing w:after="120"/>
        <w:ind w:left="357" w:hanging="357"/>
      </w:pPr>
      <w:r>
        <w:t>Als Mitglieder der Sozialbehörde</w:t>
      </w:r>
      <w:r w:rsidR="00F215E3">
        <w:t>:</w:t>
      </w:r>
    </w:p>
    <w:p w:rsidR="00CB1504" w:rsidRDefault="00CB1504" w:rsidP="00CB1504">
      <w:pPr>
        <w:tabs>
          <w:tab w:val="left" w:pos="567"/>
          <w:tab w:val="left" w:pos="2835"/>
          <w:tab w:val="left" w:pos="5387"/>
          <w:tab w:val="left" w:pos="7938"/>
        </w:tabs>
        <w:ind w:left="567" w:right="-291"/>
      </w:pPr>
      <w:r>
        <w:t>Corinne Fumagalli, 1960, Kauffrau, Au, SVP (neu)</w:t>
      </w:r>
    </w:p>
    <w:p w:rsidR="00CB1504" w:rsidRDefault="00CB1504" w:rsidP="00CB1504">
      <w:pPr>
        <w:tabs>
          <w:tab w:val="left" w:pos="567"/>
          <w:tab w:val="left" w:pos="2835"/>
          <w:tab w:val="left" w:pos="5387"/>
          <w:tab w:val="left" w:pos="7938"/>
        </w:tabs>
        <w:ind w:left="567" w:right="-291"/>
      </w:pPr>
      <w:r>
        <w:t>Monika Abouchar, 1955, - , Wädenswil, Grüne (neu)</w:t>
      </w:r>
    </w:p>
    <w:p w:rsidR="00CB1504" w:rsidRDefault="00CB1504" w:rsidP="00CB1504">
      <w:pPr>
        <w:tabs>
          <w:tab w:val="left" w:pos="567"/>
          <w:tab w:val="left" w:pos="2835"/>
          <w:tab w:val="left" w:pos="5387"/>
          <w:tab w:val="left" w:pos="7938"/>
        </w:tabs>
        <w:ind w:left="567" w:right="-291"/>
      </w:pPr>
      <w:r>
        <w:t>Laurent Marti, 1967, Qualitätssicherer, Au, GLP (bisher)</w:t>
      </w:r>
    </w:p>
    <w:p w:rsidR="00E64BAD" w:rsidRDefault="00CB1504" w:rsidP="00CB1504">
      <w:pPr>
        <w:tabs>
          <w:tab w:val="left" w:pos="567"/>
          <w:tab w:val="left" w:pos="2835"/>
          <w:tab w:val="left" w:pos="5387"/>
          <w:tab w:val="left" w:pos="7938"/>
        </w:tabs>
        <w:ind w:left="567" w:right="-291"/>
      </w:pPr>
      <w:r>
        <w:t>Sonja Schnyder, 1975</w:t>
      </w:r>
      <w:r w:rsidR="00487DA2">
        <w:t>, Primarlehrerin, Wädenswil, Die Mitte</w:t>
      </w:r>
      <w:r>
        <w:t xml:space="preserve"> (bisher)</w:t>
      </w:r>
    </w:p>
    <w:p w:rsidR="00E64BAD" w:rsidRDefault="00E64BAD" w:rsidP="00863A03">
      <w:pPr>
        <w:tabs>
          <w:tab w:val="left" w:pos="567"/>
          <w:tab w:val="left" w:pos="2835"/>
        </w:tabs>
      </w:pPr>
    </w:p>
    <w:p w:rsidR="00E64BAD" w:rsidRDefault="00E64BAD" w:rsidP="00863A03">
      <w:pPr>
        <w:tabs>
          <w:tab w:val="left" w:pos="567"/>
          <w:tab w:val="left" w:pos="2835"/>
        </w:tabs>
      </w:pPr>
    </w:p>
    <w:p w:rsidR="0063256C" w:rsidRDefault="00DD59B4" w:rsidP="00984880">
      <w:pPr>
        <w:tabs>
          <w:tab w:val="right" w:pos="9639"/>
        </w:tabs>
        <w:rPr>
          <w:b/>
        </w:rPr>
      </w:pPr>
      <w:r>
        <w:rPr>
          <w:b/>
        </w:rPr>
        <w:t>Rechtsmittel:</w:t>
      </w:r>
    </w:p>
    <w:p w:rsidR="00DD59B4" w:rsidRDefault="00DD59B4" w:rsidP="00CB1504">
      <w:pPr>
        <w:keepNext/>
        <w:tabs>
          <w:tab w:val="right" w:pos="9639"/>
        </w:tabs>
      </w:pPr>
      <w:r>
        <w:t>Gegen die Beschlüsse kann nach dieser Veröffentlichung beim Bezirksrat Horgen, Seestrasse 24, 8810 Horgen</w:t>
      </w:r>
      <w:r w:rsidR="00CB1504">
        <w:t xml:space="preserve"> </w:t>
      </w:r>
      <w:r>
        <w:t>wegen Verletzung von Vorschriften über die politischen Rechte innert 5 Tagen schriftlich Stimmrechtsrekurs erhoben werden. Die Rekursschrift muss einen Antrag und dessen Begründung enthalten.</w:t>
      </w:r>
    </w:p>
    <w:p w:rsidR="00F210C1" w:rsidRDefault="00F210C1" w:rsidP="00DD59B4"/>
    <w:p w:rsidR="00EB3176" w:rsidRDefault="00CB1504" w:rsidP="00EB3176">
      <w:pPr>
        <w:tabs>
          <w:tab w:val="left" w:pos="4536"/>
          <w:tab w:val="right" w:pos="9639"/>
        </w:tabs>
      </w:pPr>
      <w:r>
        <w:rPr>
          <w:b/>
        </w:rPr>
        <w:t xml:space="preserve">Für den </w:t>
      </w:r>
      <w:r w:rsidR="00EB3176" w:rsidRPr="00146715">
        <w:rPr>
          <w:b/>
        </w:rPr>
        <w:t>Gemeinderat</w:t>
      </w:r>
    </w:p>
    <w:p w:rsidR="00EB3176" w:rsidRDefault="00CB1504" w:rsidP="00EB3176">
      <w:pPr>
        <w:tabs>
          <w:tab w:val="left" w:pos="4536"/>
          <w:tab w:val="right" w:pos="9639"/>
        </w:tabs>
      </w:pPr>
      <w:r>
        <w:t>Roger Kempf, Ratssekretär</w:t>
      </w:r>
    </w:p>
    <w:p w:rsidR="00EB3176" w:rsidRDefault="00EB3176" w:rsidP="00EB3176">
      <w:pPr>
        <w:pStyle w:val="berschrift4"/>
        <w:numPr>
          <w:ilvl w:val="0"/>
          <w:numId w:val="0"/>
        </w:numPr>
        <w:pBdr>
          <w:top w:val="single" w:sz="4" w:space="1" w:color="auto"/>
        </w:pBdr>
        <w:spacing w:line="240" w:lineRule="auto"/>
      </w:pPr>
      <w:r w:rsidRPr="00B66373">
        <w:t>Hinweise für die Publikation</w:t>
      </w:r>
    </w:p>
    <w:p w:rsidR="00EB3176" w:rsidRPr="001F5D83" w:rsidRDefault="00EB3176" w:rsidP="00EB3176"/>
    <w:p w:rsidR="00EB3176" w:rsidRDefault="00EB3176" w:rsidP="00EB3176">
      <w:pPr>
        <w:tabs>
          <w:tab w:val="left" w:pos="5103"/>
          <w:tab w:val="right" w:pos="9639"/>
        </w:tabs>
      </w:pPr>
      <w:r>
        <w:t xml:space="preserve">Amtliche Publikation in der </w:t>
      </w:r>
    </w:p>
    <w:p w:rsidR="00EB3176" w:rsidRPr="001A2390" w:rsidRDefault="00EB3176" w:rsidP="006B5191">
      <w:pPr>
        <w:numPr>
          <w:ilvl w:val="0"/>
          <w:numId w:val="2"/>
        </w:numPr>
        <w:tabs>
          <w:tab w:val="left" w:pos="5103"/>
          <w:tab w:val="right" w:pos="9639"/>
        </w:tabs>
        <w:spacing w:line="240" w:lineRule="auto"/>
        <w:rPr>
          <w:b/>
          <w:sz w:val="28"/>
        </w:rPr>
      </w:pPr>
      <w:r>
        <w:rPr>
          <w:b/>
        </w:rPr>
        <w:t>Zürichsee-Zeitung</w:t>
      </w:r>
      <w:r>
        <w:t xml:space="preserve"> </w:t>
      </w:r>
      <w:r w:rsidR="00704372">
        <w:rPr>
          <w:b/>
          <w:sz w:val="28"/>
        </w:rPr>
        <w:tab/>
      </w:r>
      <w:r w:rsidRPr="00704372">
        <w:rPr>
          <w:b/>
          <w:szCs w:val="22"/>
        </w:rPr>
        <w:t xml:space="preserve">am </w:t>
      </w:r>
      <w:r w:rsidR="00DD59B4">
        <w:rPr>
          <w:b/>
          <w:szCs w:val="22"/>
        </w:rPr>
        <w:t>Freitag</w:t>
      </w:r>
      <w:r w:rsidR="00276E2F">
        <w:rPr>
          <w:b/>
          <w:szCs w:val="22"/>
        </w:rPr>
        <w:t xml:space="preserve">, </w:t>
      </w:r>
      <w:r w:rsidR="00CB1504">
        <w:rPr>
          <w:b/>
          <w:szCs w:val="22"/>
        </w:rPr>
        <w:t>6. Mai 2022</w:t>
      </w:r>
    </w:p>
    <w:p w:rsidR="00EB3176" w:rsidRDefault="00EB3176" w:rsidP="00EB3176">
      <w:pPr>
        <w:tabs>
          <w:tab w:val="left" w:pos="5103"/>
          <w:tab w:val="right" w:pos="9639"/>
        </w:tabs>
        <w:spacing w:line="240" w:lineRule="auto"/>
        <w:rPr>
          <w:sz w:val="20"/>
        </w:rPr>
      </w:pPr>
    </w:p>
    <w:p w:rsidR="0009360F" w:rsidRDefault="0009360F" w:rsidP="00EB3176">
      <w:pPr>
        <w:tabs>
          <w:tab w:val="left" w:pos="5103"/>
          <w:tab w:val="right" w:pos="9639"/>
        </w:tabs>
        <w:spacing w:line="240" w:lineRule="auto"/>
        <w:rPr>
          <w:sz w:val="20"/>
        </w:rPr>
      </w:pPr>
    </w:p>
    <w:p w:rsidR="00DD59B4" w:rsidRDefault="00DD59B4" w:rsidP="00EB3176">
      <w:pPr>
        <w:tabs>
          <w:tab w:val="left" w:pos="5103"/>
          <w:tab w:val="right" w:pos="9639"/>
        </w:tabs>
        <w:spacing w:line="240" w:lineRule="auto"/>
        <w:rPr>
          <w:sz w:val="20"/>
        </w:rPr>
      </w:pPr>
    </w:p>
    <w:p w:rsidR="0009360F" w:rsidRDefault="0009360F" w:rsidP="00EB3176">
      <w:pPr>
        <w:tabs>
          <w:tab w:val="left" w:pos="5103"/>
          <w:tab w:val="right" w:pos="9639"/>
        </w:tabs>
        <w:spacing w:line="240" w:lineRule="auto"/>
        <w:rPr>
          <w:sz w:val="20"/>
        </w:rPr>
      </w:pPr>
    </w:p>
    <w:p w:rsidR="00DD59B4" w:rsidRDefault="00EB3176" w:rsidP="00EB3176">
      <w:pPr>
        <w:tabs>
          <w:tab w:val="left" w:pos="5103"/>
          <w:tab w:val="right" w:pos="9639"/>
        </w:tabs>
      </w:pPr>
      <w:r w:rsidRPr="00DD59B4">
        <w:rPr>
          <w:szCs w:val="22"/>
        </w:rPr>
        <w:t xml:space="preserve">Wädenswil, </w:t>
      </w:r>
      <w:r w:rsidRPr="00DD59B4">
        <w:rPr>
          <w:szCs w:val="22"/>
        </w:rPr>
        <w:fldChar w:fldCharType="begin"/>
      </w:r>
      <w:r w:rsidRPr="00DD59B4">
        <w:rPr>
          <w:szCs w:val="22"/>
        </w:rPr>
        <w:instrText xml:space="preserve"> TIME \@ "d. MMMM yyyy" </w:instrText>
      </w:r>
      <w:r w:rsidRPr="00DD59B4">
        <w:rPr>
          <w:szCs w:val="22"/>
        </w:rPr>
        <w:fldChar w:fldCharType="separate"/>
      </w:r>
      <w:r w:rsidR="00D16A13">
        <w:rPr>
          <w:noProof/>
          <w:szCs w:val="22"/>
        </w:rPr>
        <w:t>6. Mai 2022</w:t>
      </w:r>
      <w:r w:rsidRPr="00DD59B4">
        <w:rPr>
          <w:szCs w:val="22"/>
        </w:rPr>
        <w:fldChar w:fldCharType="end"/>
      </w:r>
      <w:r>
        <w:tab/>
      </w:r>
      <w:r w:rsidR="00CB1504">
        <w:t>Roger Kempf</w:t>
      </w:r>
      <w:r>
        <w:t xml:space="preserve">, </w:t>
      </w:r>
      <w:r w:rsidR="00CB1504">
        <w:t>Ratssekretär</w:t>
      </w:r>
    </w:p>
    <w:p w:rsidR="008A555D" w:rsidRDefault="00DD59B4" w:rsidP="00EB3176">
      <w:pPr>
        <w:tabs>
          <w:tab w:val="left" w:pos="5103"/>
          <w:tab w:val="right" w:pos="9639"/>
        </w:tabs>
      </w:pPr>
      <w:r>
        <w:tab/>
      </w:r>
      <w:r w:rsidR="00EB3176">
        <w:t>044 789 72 06</w:t>
      </w:r>
    </w:p>
    <w:sectPr w:rsidR="008A555D" w:rsidSect="00D625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1" w:right="1133" w:bottom="850" w:left="1417" w:header="1134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114" w:rsidRDefault="004F3114">
      <w:r>
        <w:separator/>
      </w:r>
    </w:p>
  </w:endnote>
  <w:endnote w:type="continuationSeparator" w:id="0">
    <w:p w:rsidR="004F3114" w:rsidRDefault="004F3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721 Lt BT">
    <w:altName w:val="Trebuchet M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538" w:rsidRDefault="0059253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FA3" w:rsidRPr="00050C1B" w:rsidRDefault="00834FA3" w:rsidP="00050C1B">
    <w:pPr>
      <w:pStyle w:val="Fuzeil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FA3" w:rsidRPr="00050C1B" w:rsidRDefault="00834FA3" w:rsidP="00050C1B">
    <w:pPr>
      <w:pStyle w:val="Fuzeile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114" w:rsidRDefault="004F3114">
      <w:pPr>
        <w:pStyle w:val="Fuzeile"/>
      </w:pPr>
      <w:r>
        <w:t>____________________</w:t>
      </w:r>
    </w:p>
  </w:footnote>
  <w:footnote w:type="continuationSeparator" w:id="0">
    <w:p w:rsidR="004F3114" w:rsidRDefault="004F3114">
      <w:pPr>
        <w:pStyle w:val="Fuzeile"/>
        <w:pBdr>
          <w:bottom w:val="single" w:sz="2" w:space="0" w:color="auto"/>
        </w:pBdr>
      </w:pPr>
    </w:p>
  </w:footnote>
  <w:footnote w:type="continuationNotice" w:id="1">
    <w:p w:rsidR="004F3114" w:rsidRDefault="004F3114">
      <w:pPr>
        <w:pStyle w:val="Fuzeile"/>
      </w:pPr>
      <w:r>
        <w:t>Fortzsetzung auf nächster Seite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538" w:rsidRDefault="0059253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FA3" w:rsidRDefault="00834FA3">
    <w:pPr>
      <w:pStyle w:val="Kopfzeile"/>
    </w:pPr>
    <w:r>
      <w:fldChar w:fldCharType="begin"/>
    </w:r>
    <w:r>
      <w:instrText xml:space="preserve"> PAGE   \* MERGEFORMAT </w:instrText>
    </w:r>
    <w:r>
      <w:fldChar w:fldCharType="separate"/>
    </w:r>
    <w:r w:rsidR="00D16A13">
      <w:t>2</w:t>
    </w:r>
    <w:r>
      <w:fldChar w:fldCharType="end"/>
    </w:r>
    <w:r>
      <w:t>/</w:t>
    </w:r>
    <w:r w:rsidR="00D16A13">
      <w:fldChar w:fldCharType="begin"/>
    </w:r>
    <w:r w:rsidR="00D16A13">
      <w:instrText xml:space="preserve"> NUMPAGES  \* Arabic  \* MERGEFORMAT </w:instrText>
    </w:r>
    <w:r w:rsidR="00D16A13">
      <w:fldChar w:fldCharType="separate"/>
    </w:r>
    <w:r w:rsidR="00D16A13">
      <w:t>2</w:t>
    </w:r>
    <w:r w:rsidR="00D16A13">
      <w:fldChar w:fldCharType="end"/>
    </w:r>
  </w:p>
  <w:p w:rsidR="00834FA3" w:rsidRPr="00050C1B" w:rsidRDefault="00834FA3" w:rsidP="00050C1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FA3" w:rsidRPr="00050C1B" w:rsidRDefault="00D16A13" w:rsidP="00027122">
    <w:pPr>
      <w:pStyle w:val="Kopfzeile"/>
      <w:tabs>
        <w:tab w:val="clear" w:pos="9015"/>
      </w:tabs>
    </w:pPr>
    <w:r>
      <w:rPr>
        <w:lang w:eastAsia="de-CH"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page">
            <wp:posOffset>4535805</wp:posOffset>
          </wp:positionH>
          <wp:positionV relativeFrom="page">
            <wp:posOffset>431800</wp:posOffset>
          </wp:positionV>
          <wp:extent cx="2305050" cy="863600"/>
          <wp:effectExtent l="0" t="0" r="0" b="0"/>
          <wp:wrapNone/>
          <wp:docPr id="206" name="Bild 206" descr="IDFIX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6" descr="IDFIX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86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eastAsia="de-CH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margin">
                <wp:align>right</wp:align>
              </wp:positionH>
              <wp:positionV relativeFrom="page">
                <wp:posOffset>1620520</wp:posOffset>
              </wp:positionV>
              <wp:extent cx="1651635" cy="2160270"/>
              <wp:effectExtent l="0" t="0" r="0" b="0"/>
              <wp:wrapNone/>
              <wp:docPr id="1" name="Text Box 2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635" cy="2160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4FA3" w:rsidRDefault="00D16A13" w:rsidP="00027122">
                          <w:pPr>
                            <w:pStyle w:val="Logo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DOCVARIABLE  10-3102XXX  \* MERGEFORMAT </w:instrText>
                          </w:r>
                          <w:r>
                            <w:fldChar w:fldCharType="separate"/>
                          </w:r>
                          <w:r w:rsidR="00407EBA">
                            <w:t>Gemeinderat</w:t>
                          </w:r>
                          <w:r>
                            <w:fldChar w:fldCharType="end"/>
                          </w:r>
                        </w:p>
                        <w:bookmarkStart w:id="2" w:name="IDfixA0H001_3203ACT"/>
                        <w:p w:rsidR="00834FA3" w:rsidRDefault="00834FA3" w:rsidP="00027122">
                          <w:pPr>
                            <w:pStyle w:val="Sender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DOCVARIABLE 10-3203XXX \* MERGEFORMAT </w:instrText>
                          </w:r>
                          <w:r>
                            <w:fldChar w:fldCharType="separate"/>
                          </w:r>
                          <w:r w:rsidR="00407EBA">
                            <w:t>Florhofstrasse 6</w:t>
                          </w:r>
                          <w:r>
                            <w:fldChar w:fldCharType="end"/>
                          </w:r>
                        </w:p>
                        <w:p w:rsidR="00834FA3" w:rsidRDefault="00834FA3" w:rsidP="00027122">
                          <w:pPr>
                            <w:pStyle w:val="Sender"/>
                            <w:jc w:val="right"/>
                          </w:pPr>
                          <w:bookmarkStart w:id="3" w:name="IDfixA0H002_3204XXX"/>
                          <w:bookmarkEnd w:id="2"/>
                          <w:r>
                            <w:t>Postfach</w:t>
                          </w:r>
                        </w:p>
                        <w:bookmarkEnd w:id="3"/>
                        <w:p w:rsidR="00834FA3" w:rsidRDefault="00834FA3" w:rsidP="00027122">
                          <w:pPr>
                            <w:pStyle w:val="Sender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DOCVARIABLE 10-3206STR \* MERGEFORMAT </w:instrText>
                          </w:r>
                          <w:r>
                            <w:fldChar w:fldCharType="separate"/>
                          </w:r>
                          <w:r w:rsidR="00407EBA">
                            <w:t>8820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 w:rsidR="00D16A13">
                            <w:fldChar w:fldCharType="begin"/>
                          </w:r>
                          <w:r w:rsidR="00D16A13">
                            <w:instrText xml:space="preserve"> DOCVARIABLE 10-3207XXX \* MERGEFORMAT </w:instrText>
                          </w:r>
                          <w:r w:rsidR="00D16A13">
                            <w:fldChar w:fldCharType="separate"/>
                          </w:r>
                          <w:r w:rsidR="00407EBA">
                            <w:t>Wädenswil</w:t>
                          </w:r>
                          <w:r w:rsidR="00D16A13">
                            <w:fldChar w:fldCharType="end"/>
                          </w:r>
                        </w:p>
                        <w:p w:rsidR="00834FA3" w:rsidRDefault="00834FA3" w:rsidP="00027122">
                          <w:pPr>
                            <w:pStyle w:val="Sender"/>
                            <w:jc w:val="right"/>
                          </w:pPr>
                          <w:bookmarkStart w:id="4" w:name="IDfixA0H003_3501STR"/>
                          <w:r>
                            <w:t xml:space="preserve">Telefon </w:t>
                          </w:r>
                          <w:r w:rsidR="00D16A13">
                            <w:fldChar w:fldCharType="begin"/>
                          </w:r>
                          <w:r w:rsidR="00D16A13">
                            <w:instrText xml:space="preserve"> DOCVARIABLE 10-3501STR \* MERGEFORMAT </w:instrText>
                          </w:r>
                          <w:r w:rsidR="00D16A13">
                            <w:fldChar w:fldCharType="separate"/>
                          </w:r>
                          <w:r w:rsidR="00407EBA">
                            <w:t>044 789 72 11</w:t>
                          </w:r>
                          <w:r w:rsidR="00D16A13">
                            <w:fldChar w:fldCharType="end"/>
                          </w:r>
                        </w:p>
                        <w:p w:rsidR="00834FA3" w:rsidRDefault="00834FA3" w:rsidP="00027122">
                          <w:pPr>
                            <w:pStyle w:val="Sender"/>
                            <w:jc w:val="right"/>
                          </w:pPr>
                          <w:bookmarkStart w:id="5" w:name="IDfixA0H014_7501STR"/>
                          <w:bookmarkEnd w:id="4"/>
                          <w:r>
                            <w:t xml:space="preserve">Direkt </w:t>
                          </w:r>
                          <w:r w:rsidR="00D16A13">
                            <w:fldChar w:fldCharType="begin"/>
                          </w:r>
                          <w:r w:rsidR="00D16A13">
                            <w:instrText xml:space="preserve"> DOCVARIABLE 10-7501STR \* MERGEFORMAT </w:instrText>
                          </w:r>
                          <w:r w:rsidR="00D16A13">
                            <w:fldChar w:fldCharType="separate"/>
                          </w:r>
                          <w:r w:rsidR="00407EBA">
                            <w:t>044 789 72 06</w:t>
                          </w:r>
                          <w:r w:rsidR="00D16A13">
                            <w:fldChar w:fldCharType="end"/>
                          </w:r>
                        </w:p>
                        <w:bookmarkEnd w:id="5"/>
                        <w:p w:rsidR="00834FA3" w:rsidRDefault="00834FA3">
                          <w:pPr>
                            <w:pStyle w:val="Sender"/>
                          </w:pPr>
                        </w:p>
                        <w:p w:rsidR="00834FA3" w:rsidRPr="00A1057F" w:rsidRDefault="00834FA3">
                          <w:pPr>
                            <w:pStyle w:val="Send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5" o:spid="_x0000_s1026" type="#_x0000_t202" style="position:absolute;margin-left:78.85pt;margin-top:127.6pt;width:130.05pt;height:170.1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" o:allowincell="f" filled="f" stroked="f">
              <v:textbox inset="0,0,0,0">
                <w:txbxContent>
                  <w:p w:rsidR="00834FA3" w:rsidRDefault="00D16A13" w:rsidP="00027122">
                    <w:pPr>
                      <w:pStyle w:val="Logo"/>
                      <w:jc w:val="right"/>
                    </w:pPr>
                    <w:r>
                      <w:fldChar w:fldCharType="begin"/>
                    </w:r>
                    <w:r>
                      <w:instrText xml:space="preserve"> DOCVARIABLE  10-3102XXX  \* MERGEFORMAT </w:instrText>
                    </w:r>
                    <w:r>
                      <w:fldChar w:fldCharType="separate"/>
                    </w:r>
                    <w:r w:rsidR="00407EBA">
                      <w:t>Gemeinderat</w:t>
                    </w:r>
                    <w:r>
                      <w:fldChar w:fldCharType="end"/>
                    </w:r>
                  </w:p>
                  <w:bookmarkStart w:id="6" w:name="IDfixA0H001_3203ACT"/>
                  <w:p w:rsidR="00834FA3" w:rsidRDefault="00834FA3" w:rsidP="00027122">
                    <w:pPr>
                      <w:pStyle w:val="Sender"/>
                      <w:jc w:val="right"/>
                    </w:pPr>
                    <w:r>
                      <w:fldChar w:fldCharType="begin"/>
                    </w:r>
                    <w:r>
                      <w:instrText xml:space="preserve"> DOCVARIABLE 10-3203XXX \* MERGEFORMAT </w:instrText>
                    </w:r>
                    <w:r>
                      <w:fldChar w:fldCharType="separate"/>
                    </w:r>
                    <w:r w:rsidR="00407EBA">
                      <w:t>Florhofstrasse 6</w:t>
                    </w:r>
                    <w:r>
                      <w:fldChar w:fldCharType="end"/>
                    </w:r>
                  </w:p>
                  <w:p w:rsidR="00834FA3" w:rsidRDefault="00834FA3" w:rsidP="00027122">
                    <w:pPr>
                      <w:pStyle w:val="Sender"/>
                      <w:jc w:val="right"/>
                    </w:pPr>
                    <w:bookmarkStart w:id="7" w:name="IDfixA0H002_3204XXX"/>
                    <w:bookmarkEnd w:id="6"/>
                    <w:r>
                      <w:t>Postfach</w:t>
                    </w:r>
                  </w:p>
                  <w:bookmarkEnd w:id="7"/>
                  <w:p w:rsidR="00834FA3" w:rsidRDefault="00834FA3" w:rsidP="00027122">
                    <w:pPr>
                      <w:pStyle w:val="Sender"/>
                      <w:jc w:val="right"/>
                    </w:pPr>
                    <w:r>
                      <w:fldChar w:fldCharType="begin"/>
                    </w:r>
                    <w:r>
                      <w:instrText xml:space="preserve"> DOCVARIABLE 10-3206STR \* MERGEFORMAT </w:instrText>
                    </w:r>
                    <w:r>
                      <w:fldChar w:fldCharType="separate"/>
                    </w:r>
                    <w:r w:rsidR="00407EBA">
                      <w:t>8820</w:t>
                    </w:r>
                    <w:r>
                      <w:fldChar w:fldCharType="end"/>
                    </w:r>
                    <w:r>
                      <w:t xml:space="preserve"> </w:t>
                    </w:r>
                    <w:r w:rsidR="00D16A13">
                      <w:fldChar w:fldCharType="begin"/>
                    </w:r>
                    <w:r w:rsidR="00D16A13">
                      <w:instrText xml:space="preserve"> DOCVARIABLE 10-3207XXX \* MERGEFORMAT </w:instrText>
                    </w:r>
                    <w:r w:rsidR="00D16A13">
                      <w:fldChar w:fldCharType="separate"/>
                    </w:r>
                    <w:r w:rsidR="00407EBA">
                      <w:t>Wädenswil</w:t>
                    </w:r>
                    <w:r w:rsidR="00D16A13">
                      <w:fldChar w:fldCharType="end"/>
                    </w:r>
                  </w:p>
                  <w:p w:rsidR="00834FA3" w:rsidRDefault="00834FA3" w:rsidP="00027122">
                    <w:pPr>
                      <w:pStyle w:val="Sender"/>
                      <w:jc w:val="right"/>
                    </w:pPr>
                    <w:bookmarkStart w:id="8" w:name="IDfixA0H003_3501STR"/>
                    <w:r>
                      <w:t xml:space="preserve">Telefon </w:t>
                    </w:r>
                    <w:r w:rsidR="00D16A13">
                      <w:fldChar w:fldCharType="begin"/>
                    </w:r>
                    <w:r w:rsidR="00D16A13">
                      <w:instrText xml:space="preserve"> DOCVARIABLE 10-3501STR \* MERGEFORMAT </w:instrText>
                    </w:r>
                    <w:r w:rsidR="00D16A13">
                      <w:fldChar w:fldCharType="separate"/>
                    </w:r>
                    <w:r w:rsidR="00407EBA">
                      <w:t>044 789 72 11</w:t>
                    </w:r>
                    <w:r w:rsidR="00D16A13">
                      <w:fldChar w:fldCharType="end"/>
                    </w:r>
                  </w:p>
                  <w:p w:rsidR="00834FA3" w:rsidRDefault="00834FA3" w:rsidP="00027122">
                    <w:pPr>
                      <w:pStyle w:val="Sender"/>
                      <w:jc w:val="right"/>
                    </w:pPr>
                    <w:bookmarkStart w:id="9" w:name="IDfixA0H014_7501STR"/>
                    <w:bookmarkEnd w:id="8"/>
                    <w:r>
                      <w:t xml:space="preserve">Direkt </w:t>
                    </w:r>
                    <w:r w:rsidR="00D16A13">
                      <w:fldChar w:fldCharType="begin"/>
                    </w:r>
                    <w:r w:rsidR="00D16A13">
                      <w:instrText xml:space="preserve"> DOCVARIABLE 10-7501STR \* MERGEFORMAT </w:instrText>
                    </w:r>
                    <w:r w:rsidR="00D16A13">
                      <w:fldChar w:fldCharType="separate"/>
                    </w:r>
                    <w:r w:rsidR="00407EBA">
                      <w:t>044 789 72 06</w:t>
                    </w:r>
                    <w:r w:rsidR="00D16A13">
                      <w:fldChar w:fldCharType="end"/>
                    </w:r>
                  </w:p>
                  <w:bookmarkEnd w:id="9"/>
                  <w:p w:rsidR="00834FA3" w:rsidRDefault="00834FA3">
                    <w:pPr>
                      <w:pStyle w:val="Sender"/>
                    </w:pPr>
                  </w:p>
                  <w:p w:rsidR="00834FA3" w:rsidRPr="00A1057F" w:rsidRDefault="00834FA3">
                    <w:pPr>
                      <w:pStyle w:val="Sender"/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37438"/>
    <w:multiLevelType w:val="singleLevel"/>
    <w:tmpl w:val="5532B344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2"/>
      </w:rPr>
    </w:lvl>
  </w:abstractNum>
  <w:abstractNum w:abstractNumId="1" w15:restartNumberingAfterBreak="0">
    <w:nsid w:val="0F61212A"/>
    <w:multiLevelType w:val="hybridMultilevel"/>
    <w:tmpl w:val="E12CFA42"/>
    <w:lvl w:ilvl="0" w:tplc="3756397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AE1BF4"/>
    <w:multiLevelType w:val="multilevel"/>
    <w:tmpl w:val="A0FA3F6A"/>
    <w:name w:val="Figure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none"/>
      <w:lvlText w:val="%4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0" w:firstLine="850"/>
      </w:pPr>
      <w:rPr>
        <w:rFonts w:ascii="Arial" w:hAnsi="Arial" w:cs="Arial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>
      <w:start w:val="1"/>
      <w:numFmt w:val="none"/>
      <w:lvlText w:val="%6"/>
      <w:lvlJc w:val="left"/>
      <w:pPr>
        <w:tabs>
          <w:tab w:val="num" w:pos="0"/>
        </w:tabs>
        <w:ind w:left="0" w:firstLine="850"/>
      </w:pPr>
      <w:rPr>
        <w:rFonts w:ascii="Arial" w:hAnsi="Arial" w:cs="Arial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850"/>
      </w:pPr>
      <w:rPr>
        <w:rFonts w:ascii="Arial" w:hAnsi="Arial" w:cs="Arial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1BEC666F"/>
    <w:multiLevelType w:val="hybridMultilevel"/>
    <w:tmpl w:val="0CEC19AA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ED482C"/>
    <w:multiLevelType w:val="hybridMultilevel"/>
    <w:tmpl w:val="F6162ED8"/>
    <w:lvl w:ilvl="0" w:tplc="3756397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0A1E03"/>
    <w:multiLevelType w:val="multilevel"/>
    <w:tmpl w:val="09DC83FC"/>
    <w:lvl w:ilvl="0">
      <w:start w:val="1"/>
      <w:numFmt w:val="decimal"/>
      <w:lvlRestart w:val="0"/>
      <w:lvlText w:val="%1."/>
      <w:lvlJc w:val="left"/>
      <w:pPr>
        <w:tabs>
          <w:tab w:val="num" w:pos="283"/>
        </w:tabs>
        <w:ind w:left="283" w:hanging="283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B9236AA"/>
    <w:multiLevelType w:val="multilevel"/>
    <w:tmpl w:val="2B0A7DFE"/>
    <w:name w:val="IDfix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1">
      <w:start w:val="1"/>
      <w:numFmt w:val="upperLetter"/>
      <w:lvlText w:val="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lowerLetter"/>
      <w:lvlText w:val="%3)"/>
      <w:lvlJc w:val="left"/>
      <w:pPr>
        <w:tabs>
          <w:tab w:val="num" w:pos="567"/>
        </w:tabs>
        <w:ind w:left="567" w:hanging="567"/>
      </w:pPr>
      <w:rPr>
        <w:rFonts w:ascii="Frutiger 45 Light" w:hAnsi="Frutiger 45 Light" w:hint="default"/>
        <w:b/>
        <w:i w:val="0"/>
        <w:sz w:val="22"/>
        <w:u w:val="none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567" w:hanging="567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09"/>
        </w:tabs>
        <w:ind w:left="1009" w:hanging="1009"/>
      </w:pPr>
    </w:lvl>
    <w:lvl w:ilvl="5">
      <w:start w:val="1"/>
      <w:numFmt w:val="decimal"/>
      <w:lvlText w:val="%1.%2.%3.%4.%5.%6"/>
      <w:lvlJc w:val="left"/>
      <w:pPr>
        <w:tabs>
          <w:tab w:val="num" w:pos="1151"/>
        </w:tabs>
        <w:ind w:left="1151" w:hanging="1151"/>
      </w:pPr>
    </w:lvl>
    <w:lvl w:ilvl="6">
      <w:start w:val="1"/>
      <w:numFmt w:val="decimal"/>
      <w:lvlText w:val="%1.%2.%3.%4.%5.%6.%7"/>
      <w:lvlJc w:val="left"/>
      <w:pPr>
        <w:tabs>
          <w:tab w:val="num" w:pos="1298"/>
        </w:tabs>
        <w:ind w:left="1298" w:hanging="1298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2"/>
        </w:tabs>
        <w:ind w:left="1582" w:hanging="1582"/>
      </w:pPr>
    </w:lvl>
  </w:abstractNum>
  <w:abstractNum w:abstractNumId="7" w15:restartNumberingAfterBreak="0">
    <w:nsid w:val="5CC1232B"/>
    <w:multiLevelType w:val="multilevel"/>
    <w:tmpl w:val="218A219A"/>
    <w:lvl w:ilvl="0">
      <w:start w:val="1"/>
      <w:numFmt w:val="decimal"/>
      <w:pStyle w:val="Aufzhlungszeichen"/>
      <w:lvlText w:val="%1."/>
      <w:lvlJc w:val="left"/>
      <w:pPr>
        <w:ind w:left="567" w:hanging="567"/>
      </w:pPr>
      <w:rPr>
        <w:rFonts w:hint="default"/>
        <w:color w:val="000000"/>
      </w:rPr>
    </w:lvl>
    <w:lvl w:ilvl="1">
      <w:start w:val="1"/>
      <w:numFmt w:val="lowerLetter"/>
      <w:pStyle w:val="Aufzhlungszeichen2"/>
      <w:lvlText w:val="%2)"/>
      <w:lvlJc w:val="left"/>
      <w:pPr>
        <w:ind w:left="567" w:hanging="567"/>
      </w:pPr>
      <w:rPr>
        <w:rFonts w:hint="default"/>
        <w:color w:val="000000"/>
      </w:rPr>
    </w:lvl>
    <w:lvl w:ilvl="2">
      <w:start w:val="1"/>
      <w:numFmt w:val="bullet"/>
      <w:pStyle w:val="Aufzhlungszeichen3"/>
      <w:lvlText w:val=""/>
      <w:lvlJc w:val="left"/>
      <w:pPr>
        <w:ind w:left="567" w:hanging="567"/>
      </w:pPr>
      <w:rPr>
        <w:rFonts w:ascii="Symbol" w:hAnsi="Symbol" w:hint="default"/>
        <w:color w:val="000000"/>
      </w:rPr>
    </w:lvl>
    <w:lvl w:ilvl="3">
      <w:start w:val="1"/>
      <w:numFmt w:val="bullet"/>
      <w:pStyle w:val="Aufzhlungszeichen4"/>
      <w:lvlText w:val=""/>
      <w:lvlJc w:val="left"/>
      <w:pPr>
        <w:ind w:left="567" w:hanging="567"/>
      </w:pPr>
      <w:rPr>
        <w:rFonts w:ascii="Symbol" w:hAnsi="Symbol" w:hint="default"/>
        <w:color w:val="000000"/>
      </w:rPr>
    </w:lvl>
    <w:lvl w:ilvl="4">
      <w:start w:val="1"/>
      <w:numFmt w:val="upperRoman"/>
      <w:lvlText w:val="%5"/>
      <w:lvlJc w:val="left"/>
      <w:pPr>
        <w:tabs>
          <w:tab w:val="num" w:pos="28917"/>
        </w:tabs>
        <w:ind w:left="567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567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7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67" w:hanging="567"/>
      </w:pPr>
      <w:rPr>
        <w:rFonts w:ascii="Wingdings" w:hAnsi="Wingdings" w:hint="default"/>
      </w:rPr>
    </w:lvl>
  </w:abstractNum>
  <w:abstractNum w:abstractNumId="8" w15:restartNumberingAfterBreak="0">
    <w:nsid w:val="6CD57D9B"/>
    <w:multiLevelType w:val="multilevel"/>
    <w:tmpl w:val="B4746B74"/>
    <w:name w:val="IDfixA"/>
    <w:lvl w:ilvl="0">
      <w:start w:val="1"/>
      <w:numFmt w:val="decimal"/>
      <w:lvlRestart w:val="0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lowerLetter"/>
      <w:pStyle w:val="berschrift3"/>
      <w:lvlText w:val="%3)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none"/>
      <w:pStyle w:val="berschrift4"/>
      <w:lvlText w:val="%4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none"/>
      <w:pStyle w:val="berschrift5"/>
      <w:lvlText w:val="%5"/>
      <w:lvlJc w:val="left"/>
      <w:pPr>
        <w:tabs>
          <w:tab w:val="num" w:pos="0"/>
        </w:tabs>
        <w:ind w:left="0" w:firstLine="850"/>
      </w:pPr>
      <w:rPr>
        <w:rFonts w:ascii="Arial" w:hAnsi="Arial" w:cs="Arial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>
      <w:start w:val="1"/>
      <w:numFmt w:val="none"/>
      <w:pStyle w:val="berschrift6"/>
      <w:lvlText w:val="%6"/>
      <w:lvlJc w:val="left"/>
      <w:pPr>
        <w:tabs>
          <w:tab w:val="num" w:pos="0"/>
        </w:tabs>
        <w:ind w:left="0" w:firstLine="850"/>
      </w:pPr>
      <w:rPr>
        <w:rFonts w:ascii="Arial" w:hAnsi="Arial" w:cs="Arial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>
      <w:start w:val="1"/>
      <w:numFmt w:val="none"/>
      <w:pStyle w:val="berschrift7"/>
      <w:lvlText w:val="%7"/>
      <w:lvlJc w:val="left"/>
      <w:pPr>
        <w:tabs>
          <w:tab w:val="num" w:pos="0"/>
        </w:tabs>
        <w:ind w:left="0" w:firstLine="850"/>
      </w:pPr>
      <w:rPr>
        <w:rFonts w:ascii="Arial" w:hAnsi="Arial" w:cs="Arial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none"/>
      <w:pStyle w:val="berschrift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berschrift9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7B8734A1"/>
    <w:multiLevelType w:val="hybridMultilevel"/>
    <w:tmpl w:val="7C5C395E"/>
    <w:lvl w:ilvl="0" w:tplc="C52E2C72">
      <w:start w:val="1"/>
      <w:numFmt w:val="bullet"/>
      <w:lvlText w:val="-"/>
      <w:lvlJc w:val="left"/>
      <w:pPr>
        <w:ind w:left="786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7"/>
  </w:num>
  <w:num w:numId="5">
    <w:abstractNumId w:val="4"/>
  </w:num>
  <w:num w:numId="6">
    <w:abstractNumId w:val="3"/>
  </w:num>
  <w:num w:numId="7">
    <w:abstractNumId w:val="1"/>
  </w:num>
  <w:num w:numId="8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560"/>
  <w:drawingGridHorizontalSpacing w:val="567"/>
  <w:drawingGridVerticalSpacing w:val="567"/>
  <w:noPunctuationKerning/>
  <w:characterSpacingControl w:val="doNotCompress"/>
  <w:hdrShapeDefaults>
    <o:shapedefaults v:ext="edit" spidmax="2256" fillcolor="white" stroke="f">
      <v:fill color="white"/>
      <v:stroke on="f"/>
      <v:textbox inset="0,0,0,0"/>
    </o:shapedefaults>
  </w:hdrShapeDefaults>
  <w:footnotePr>
    <w:footnote w:id="-1"/>
    <w:footnote w:id="0"/>
    <w:footnote w:id="1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00-2050ACT" w:val="Y"/>
    <w:docVar w:name="00-2069ACT" w:val="Y"/>
    <w:docVar w:name="10-2055STR" w:val="lei"/>
    <w:docVar w:name="10-3100XXX" w:val="Stadt Wädenswil"/>
    <w:docVar w:name="10-3101ACT" w:val="Y"/>
    <w:docVar w:name="10-3101XXX" w:val="Stadt Wädenswil"/>
    <w:docVar w:name="10-3102ACT" w:val="Y"/>
    <w:docVar w:name="10-3102XXX" w:val="Gemeinderat"/>
    <w:docVar w:name="10-3103ACT" w:val="Y"/>
    <w:docVar w:name="10-3103XXX" w:val="Gemeinderat"/>
    <w:docVar w:name="10-3104ACT" w:val="N"/>
    <w:docVar w:name="10-3104XXX" w:val="     "/>
    <w:docVar w:name="10-3105ACT" w:val="N"/>
    <w:docVar w:name="10-3105XXX" w:val="     "/>
    <w:docVar w:name="10-3106ACT" w:val="N"/>
    <w:docVar w:name="10-3106XXX" w:val="     "/>
    <w:docVar w:name="10-3199VAL" w:val="2"/>
    <w:docVar w:name="10-3203XXX" w:val="Florhofstrasse 6"/>
    <w:docVar w:name="10-3204XXX" w:val="Postfach 650"/>
    <w:docVar w:name="10-3206STR" w:val="8820"/>
    <w:docVar w:name="10-3207XXX" w:val="Wädenswil"/>
    <w:docVar w:name="10-3208STR" w:val="     "/>
    <w:docVar w:name="10-3209STR" w:val="     "/>
    <w:docVar w:name="10-3210XXX" w:val="Schweiz"/>
    <w:docVar w:name="10-3299STR" w:val="     "/>
    <w:docVar w:name="10-3501STR" w:val="044 789 72 11"/>
    <w:docVar w:name="10-3502STR" w:val="     "/>
    <w:docVar w:name="10-3510STR" w:val="     "/>
    <w:docVar w:name="10-3511STR" w:val="lucia.eigensatz@waedenswil.ch"/>
    <w:docVar w:name="10-3801ACT" w:val="N"/>
    <w:docVar w:name="10-3801XXX" w:val="     "/>
    <w:docVar w:name="10-3802ACT" w:val="N"/>
    <w:docVar w:name="10-3802XXX" w:val="     "/>
    <w:docVar w:name="10-3803ACT" w:val="N"/>
    <w:docVar w:name="10-3803XXX" w:val="     "/>
    <w:docVar w:name="10-3804ACT" w:val="N"/>
    <w:docVar w:name="10-3804XXX" w:val="     "/>
    <w:docVar w:name="10-3805ACT" w:val="N"/>
    <w:docVar w:name="10-3805XXX" w:val="     "/>
    <w:docVar w:name="10-3806ACT" w:val="N"/>
    <w:docVar w:name="10-3806XXX" w:val="     "/>
    <w:docVar w:name="10-3807ACT" w:val="N"/>
    <w:docVar w:name="10-3807XXX" w:val="     "/>
    <w:docVar w:name="10-3808ACT" w:val="N"/>
    <w:docVar w:name="10-3808XXX" w:val="     "/>
    <w:docVar w:name="10-3809ACT" w:val="N"/>
    <w:docVar w:name="10-3809XXX" w:val="     "/>
    <w:docVar w:name="10-3810ACT" w:val="N"/>
    <w:docVar w:name="10-3810XXX" w:val="     "/>
    <w:docVar w:name="10-4400ACT" w:val="Y"/>
    <w:docVar w:name="10-4400XXX" w:val="Lucia Eigensatz"/>
    <w:docVar w:name="10-4402STR" w:val="lei"/>
    <w:docVar w:name="10-4403VAL" w:val="0"/>
    <w:docVar w:name="10-4411ACT" w:val="N"/>
    <w:docVar w:name="10-4411XXX" w:val="     "/>
    <w:docVar w:name="10-4412ACT" w:val="Y"/>
    <w:docVar w:name="10-4412XXX" w:val="Sekretärin"/>
    <w:docVar w:name="10-4501ACT" w:val="Y"/>
    <w:docVar w:name="10-4501STR" w:val="044 789 72 06"/>
    <w:docVar w:name="10-4502ACT" w:val="N"/>
    <w:docVar w:name="10-4502STR" w:val="     "/>
    <w:docVar w:name="10-4503ACT" w:val="N"/>
    <w:docVar w:name="10-4503STR" w:val="     "/>
    <w:docVar w:name="10-4511ACT" w:val="Y"/>
    <w:docVar w:name="10-4511STR" w:val="lucia.eigensatz@waedenswil.ch"/>
    <w:docVar w:name="10-4801ACT" w:val="N"/>
    <w:docVar w:name="10-4801XXX" w:val="     "/>
    <w:docVar w:name="10-4802ACT" w:val="N"/>
    <w:docVar w:name="10-4802XXX" w:val="     "/>
    <w:docVar w:name="10-4803ACT" w:val="N"/>
    <w:docVar w:name="10-4803XXX" w:val="     "/>
    <w:docVar w:name="10-4804ACT" w:val="N"/>
    <w:docVar w:name="10-4804XXX" w:val="     "/>
    <w:docVar w:name="10-4805ACT" w:val="N"/>
    <w:docVar w:name="10-4805XXX" w:val="     "/>
    <w:docVar w:name="10-4806ACT" w:val="N"/>
    <w:docVar w:name="10-4806XXX" w:val="     "/>
    <w:docVar w:name="10-4807ACT" w:val="N"/>
    <w:docVar w:name="10-4807XXX" w:val="     "/>
    <w:docVar w:name="10-4808ACT" w:val="N"/>
    <w:docVar w:name="10-4808XXX" w:val="     "/>
    <w:docVar w:name="10-4809ACT" w:val="N"/>
    <w:docVar w:name="10-4809XXX" w:val="     "/>
    <w:docVar w:name="10-4810ACT" w:val="N"/>
    <w:docVar w:name="10-4810XXX" w:val="     "/>
    <w:docVar w:name="10-5400ACT" w:val="Y"/>
    <w:docVar w:name="10-5400XXX" w:val="Lucia Eigensatz"/>
    <w:docVar w:name="10-5402STR" w:val="lei"/>
    <w:docVar w:name="10-5403VAL" w:val="0"/>
    <w:docVar w:name="10-5411ACT" w:val="N"/>
    <w:docVar w:name="10-5411XXX" w:val="     "/>
    <w:docVar w:name="10-5412ACT" w:val="Y"/>
    <w:docVar w:name="10-5412XXX" w:val="Sekretärin"/>
    <w:docVar w:name="10-5501ACT" w:val="Y"/>
    <w:docVar w:name="10-5501STR" w:val="044 789 72 06"/>
    <w:docVar w:name="10-5502ACT" w:val="N"/>
    <w:docVar w:name="10-5502STR" w:val="     "/>
    <w:docVar w:name="10-5503ACT" w:val="Y"/>
    <w:docVar w:name="10-5503STR" w:val="     "/>
    <w:docVar w:name="10-5511ACT" w:val="Y"/>
    <w:docVar w:name="10-5511STR" w:val="lucia.eigensatz@waedenswil.ch"/>
    <w:docVar w:name="10-6400ACT" w:val="N"/>
    <w:docVar w:name="10-6400XXX" w:val="     "/>
    <w:docVar w:name="10-6402STR" w:val="     "/>
    <w:docVar w:name="10-6403VAL" w:val="0"/>
    <w:docVar w:name="10-6411ACT" w:val="N"/>
    <w:docVar w:name="10-6411XXX" w:val="     "/>
    <w:docVar w:name="10-6412ACT" w:val="N"/>
    <w:docVar w:name="10-6412XXX" w:val="     "/>
    <w:docVar w:name="10-6501ACT" w:val="N"/>
    <w:docVar w:name="10-6501STR" w:val="     "/>
    <w:docVar w:name="10-6502ACT" w:val="N"/>
    <w:docVar w:name="10-6502STR" w:val="     "/>
    <w:docVar w:name="10-6503ACT" w:val="N"/>
    <w:docVar w:name="10-6503STR" w:val="     "/>
    <w:docVar w:name="10-6511ACT" w:val="N"/>
    <w:docVar w:name="10-6511STR" w:val="     "/>
    <w:docVar w:name="10-7400ACT" w:val="Y"/>
    <w:docVar w:name="10-7400XXX" w:val="Lucia Eigensatz"/>
    <w:docVar w:name="10-7401ACT" w:val="Y"/>
    <w:docVar w:name="10-7401STR" w:val="     "/>
    <w:docVar w:name="10-7402ACT" w:val="Y"/>
    <w:docVar w:name="10-7402STR" w:val="lei"/>
    <w:docVar w:name="10-7403ACT" w:val="Y"/>
    <w:docVar w:name="10-7403STR" w:val="     "/>
    <w:docVar w:name="10-7411ACT" w:val="N"/>
    <w:docVar w:name="10-7411XXX" w:val="     "/>
    <w:docVar w:name="10-7412ACT" w:val="Y"/>
    <w:docVar w:name="10-7412XXX" w:val="Sekretärin"/>
    <w:docVar w:name="10-7501ACT" w:val="Y"/>
    <w:docVar w:name="10-7501STR" w:val="044 789 72 06"/>
    <w:docVar w:name="10-7502ACT" w:val="N"/>
    <w:docVar w:name="10-7502STR" w:val="     "/>
    <w:docVar w:name="10-7503ACT" w:val="N"/>
    <w:docVar w:name="10-7503STR" w:val="     "/>
    <w:docVar w:name="10-7511ACT" w:val="Y"/>
    <w:docVar w:name="10-7511STR" w:val="lucia.eigensatz@waedenswil.ch"/>
    <w:docVar w:name="12-70960" w:val="Beilagen:"/>
    <w:docVar w:name="12-70961" w:val="Kopie an:"/>
    <w:docVar w:name="12-70962" w:val="Gleicher Brief geht an:"/>
    <w:docVar w:name="12-70964" w:val="Autor"/>
    <w:docVar w:name="12-70965" w:val="Gespeichert"/>
    <w:docVar w:name="12-70966" w:val="Entwurf"/>
    <w:docVar w:name="12-70967" w:val="Gedruckt"/>
    <w:docVar w:name="12-70968" w:val="Telefax an:"/>
    <w:docVar w:name="12-70969" w:val="Seiten total:"/>
    <w:docVar w:name="12-70980" w:val="Abteilung"/>
    <w:docVar w:name="12-70981" w:val="Thema/Traktanden"/>
    <w:docVar w:name="12-70982" w:val="Sitzungsdatum/-Zeit"/>
    <w:docVar w:name="12-70983" w:val="Sitzungsort"/>
    <w:docVar w:name="12-70984" w:val="Teilnehmende"/>
    <w:docVar w:name="12-70985" w:val="Entschuldigte"/>
    <w:docVar w:name="12-70991" w:val="[Bitte hier Titel des Geschäftes eingeben]"/>
    <w:docVar w:name="12-70992" w:val="[Bitte hier Nummer der Weisung eingeben]"/>
    <w:docVar w:name="12-70993" w:val="[Bitte hier das Datum der Sitzung eingeben]"/>
    <w:docVar w:name="20-1000STR" w:val="0501"/>
    <w:docVar w:name="20-1001STR" w:val="0500"/>
    <w:docVar w:name="20-1002STR" w:val="Neutrales Blatt A4 Hoch"/>
    <w:docVar w:name="20-1003STR" w:val="NH"/>
    <w:docVar w:name="20-1100STR" w:val="D01"/>
    <w:docVar w:name="20-1101STR" w:val="D01"/>
    <w:docVar w:name="20-1102STR" w:val="2055"/>
    <w:docVar w:name="20-1103STR" w:val="2055"/>
    <w:docVar w:name="20-1104STR" w:val="10"/>
    <w:docVar w:name="20-1110STR" w:val="191"/>
    <w:docVar w:name="20-1111STR" w:val="2"/>
    <w:docVar w:name="21-5302STR" w:val="Liebes Brautpaar"/>
    <w:docVar w:name="21-5303STR" w:val="Freundlich grüsst"/>
    <w:docVar w:name="30-9300STR" w:val="27. Juni 2006"/>
    <w:docVar w:name="30-9301STR" w:val="060627"/>
    <w:docVar w:name="31-0000STR" w:val="\\svwsrv01\users\lucia.eigensatz\1.Aktuelles"/>
    <w:docVar w:name="31-0001STR" w:val="\\SVWSRV01\USERS\LUCIA.EIGENSATZ\1.AKTUELLES"/>
    <w:docVar w:name="31-0002STR" w:val="\\svwsrv01\users\lucia.eigensatz\1.aktuelles"/>
    <w:docVar w:name="31-0010STR" w:val="\\svwsrv01\users\lucia.eigensatz\1.Aktuelles\"/>
    <w:docVar w:name="31-0011STR" w:val="\\SVWSRV01\USERS\LUCIA.EIGENSATZ\1.AKTUELLES\"/>
    <w:docVar w:name="31-0012STR" w:val="\\svwsrv01\users\lucia.eigensatz\1.aktuelles\"/>
    <w:docVar w:name="31-0020STR" w:val=" "/>
    <w:docVar w:name="31-1000TIM" w:val="[Code]"/>
    <w:docVar w:name="31-1001TIM" w:val="[Betreffend]"/>
    <w:docVar w:name="31-1002TIM" w:val="[Beschrieb]"/>
    <w:docVar w:name="31-1003TIM" w:val="[Pfad]"/>
    <w:docVar w:name="31-1004TIM" w:val="[Kunde]"/>
    <w:docVar w:name="31-1005TIM" w:val="[Projektleiter]"/>
    <w:docVar w:name="31-1100TIM" w:val="[PhasenCode]"/>
    <w:docVar w:name="31-1101TIM" w:val="[PhasenBeschreibung]"/>
  </w:docVars>
  <w:rsids>
    <w:rsidRoot w:val="00766767"/>
    <w:rsid w:val="00002C28"/>
    <w:rsid w:val="00002F0B"/>
    <w:rsid w:val="000037F1"/>
    <w:rsid w:val="00012BC1"/>
    <w:rsid w:val="00021228"/>
    <w:rsid w:val="0002285A"/>
    <w:rsid w:val="00027122"/>
    <w:rsid w:val="0003160E"/>
    <w:rsid w:val="000358FC"/>
    <w:rsid w:val="0004471B"/>
    <w:rsid w:val="00046737"/>
    <w:rsid w:val="00050B17"/>
    <w:rsid w:val="00050C1B"/>
    <w:rsid w:val="00051E4D"/>
    <w:rsid w:val="000531AD"/>
    <w:rsid w:val="000602AF"/>
    <w:rsid w:val="00063275"/>
    <w:rsid w:val="00090DD7"/>
    <w:rsid w:val="0009154D"/>
    <w:rsid w:val="0009192B"/>
    <w:rsid w:val="0009360F"/>
    <w:rsid w:val="000B594C"/>
    <w:rsid w:val="000E0BB0"/>
    <w:rsid w:val="000F0149"/>
    <w:rsid w:val="0011045F"/>
    <w:rsid w:val="00114ECB"/>
    <w:rsid w:val="00133B80"/>
    <w:rsid w:val="00133CC1"/>
    <w:rsid w:val="00135EE4"/>
    <w:rsid w:val="00142D6E"/>
    <w:rsid w:val="0014586A"/>
    <w:rsid w:val="00146715"/>
    <w:rsid w:val="001504F7"/>
    <w:rsid w:val="00156166"/>
    <w:rsid w:val="00157D7E"/>
    <w:rsid w:val="00166811"/>
    <w:rsid w:val="001702C4"/>
    <w:rsid w:val="00175FA7"/>
    <w:rsid w:val="0018263F"/>
    <w:rsid w:val="00186252"/>
    <w:rsid w:val="001878DC"/>
    <w:rsid w:val="001A0F03"/>
    <w:rsid w:val="001A2390"/>
    <w:rsid w:val="001A30D6"/>
    <w:rsid w:val="001A5191"/>
    <w:rsid w:val="001A643C"/>
    <w:rsid w:val="001A788C"/>
    <w:rsid w:val="001C61CF"/>
    <w:rsid w:val="001D5729"/>
    <w:rsid w:val="001D6AA8"/>
    <w:rsid w:val="001E0D65"/>
    <w:rsid w:val="001E3877"/>
    <w:rsid w:val="001E6093"/>
    <w:rsid w:val="001F22FF"/>
    <w:rsid w:val="001F5D83"/>
    <w:rsid w:val="002016EB"/>
    <w:rsid w:val="00202909"/>
    <w:rsid w:val="00205C9B"/>
    <w:rsid w:val="00216091"/>
    <w:rsid w:val="00231A3F"/>
    <w:rsid w:val="00231C2D"/>
    <w:rsid w:val="0023202B"/>
    <w:rsid w:val="002331AE"/>
    <w:rsid w:val="00235038"/>
    <w:rsid w:val="00241155"/>
    <w:rsid w:val="00243D8E"/>
    <w:rsid w:val="00246D69"/>
    <w:rsid w:val="00251CA8"/>
    <w:rsid w:val="00252065"/>
    <w:rsid w:val="002624D8"/>
    <w:rsid w:val="002702B6"/>
    <w:rsid w:val="00270EB3"/>
    <w:rsid w:val="00272A83"/>
    <w:rsid w:val="00276E2F"/>
    <w:rsid w:val="0029767A"/>
    <w:rsid w:val="002B6121"/>
    <w:rsid w:val="002C0905"/>
    <w:rsid w:val="002C299E"/>
    <w:rsid w:val="002D41A8"/>
    <w:rsid w:val="002E6515"/>
    <w:rsid w:val="002F0551"/>
    <w:rsid w:val="002F076E"/>
    <w:rsid w:val="002F3407"/>
    <w:rsid w:val="002F7CB5"/>
    <w:rsid w:val="003026E6"/>
    <w:rsid w:val="00302AB5"/>
    <w:rsid w:val="00305257"/>
    <w:rsid w:val="00307AB3"/>
    <w:rsid w:val="00315B7F"/>
    <w:rsid w:val="0031627C"/>
    <w:rsid w:val="00316EAE"/>
    <w:rsid w:val="00331816"/>
    <w:rsid w:val="00335FBD"/>
    <w:rsid w:val="00337F4E"/>
    <w:rsid w:val="00362BDB"/>
    <w:rsid w:val="003641A2"/>
    <w:rsid w:val="00366E10"/>
    <w:rsid w:val="00372EF5"/>
    <w:rsid w:val="00383DDA"/>
    <w:rsid w:val="00384296"/>
    <w:rsid w:val="00384C5C"/>
    <w:rsid w:val="00385263"/>
    <w:rsid w:val="003963CF"/>
    <w:rsid w:val="003A0841"/>
    <w:rsid w:val="003A1E77"/>
    <w:rsid w:val="003B3FD9"/>
    <w:rsid w:val="003C17F0"/>
    <w:rsid w:val="003C2CB4"/>
    <w:rsid w:val="003C4667"/>
    <w:rsid w:val="003C65F1"/>
    <w:rsid w:val="003F129D"/>
    <w:rsid w:val="003F523A"/>
    <w:rsid w:val="0040103B"/>
    <w:rsid w:val="0040345B"/>
    <w:rsid w:val="00403B5B"/>
    <w:rsid w:val="00407C10"/>
    <w:rsid w:val="00407EBA"/>
    <w:rsid w:val="00410D33"/>
    <w:rsid w:val="00412943"/>
    <w:rsid w:val="00414C1F"/>
    <w:rsid w:val="004168CC"/>
    <w:rsid w:val="00417336"/>
    <w:rsid w:val="004349F4"/>
    <w:rsid w:val="00436EFE"/>
    <w:rsid w:val="0044048F"/>
    <w:rsid w:val="004512D1"/>
    <w:rsid w:val="00453B3A"/>
    <w:rsid w:val="00457EE6"/>
    <w:rsid w:val="004605BD"/>
    <w:rsid w:val="00465FC3"/>
    <w:rsid w:val="00467CB5"/>
    <w:rsid w:val="00471678"/>
    <w:rsid w:val="00473B39"/>
    <w:rsid w:val="004740CD"/>
    <w:rsid w:val="00487DA2"/>
    <w:rsid w:val="004A2FAF"/>
    <w:rsid w:val="004D5E23"/>
    <w:rsid w:val="004D746A"/>
    <w:rsid w:val="004E09F3"/>
    <w:rsid w:val="004E1BA8"/>
    <w:rsid w:val="004E60D1"/>
    <w:rsid w:val="004F125D"/>
    <w:rsid w:val="004F3114"/>
    <w:rsid w:val="004F4BF8"/>
    <w:rsid w:val="00500997"/>
    <w:rsid w:val="00500DC7"/>
    <w:rsid w:val="005047F5"/>
    <w:rsid w:val="00520F0C"/>
    <w:rsid w:val="00523BAE"/>
    <w:rsid w:val="00524AA0"/>
    <w:rsid w:val="005316C4"/>
    <w:rsid w:val="0053391E"/>
    <w:rsid w:val="00562FA0"/>
    <w:rsid w:val="00565F71"/>
    <w:rsid w:val="00577D06"/>
    <w:rsid w:val="00584C48"/>
    <w:rsid w:val="00586259"/>
    <w:rsid w:val="00590EA9"/>
    <w:rsid w:val="005911E2"/>
    <w:rsid w:val="00592538"/>
    <w:rsid w:val="005B352D"/>
    <w:rsid w:val="005B4A2F"/>
    <w:rsid w:val="005B74D9"/>
    <w:rsid w:val="005C6E33"/>
    <w:rsid w:val="005D027D"/>
    <w:rsid w:val="005D083D"/>
    <w:rsid w:val="005F6318"/>
    <w:rsid w:val="0060630C"/>
    <w:rsid w:val="00612BE8"/>
    <w:rsid w:val="00616C2B"/>
    <w:rsid w:val="00624A57"/>
    <w:rsid w:val="00625EF7"/>
    <w:rsid w:val="006320BB"/>
    <w:rsid w:val="0063256C"/>
    <w:rsid w:val="006431E1"/>
    <w:rsid w:val="006471A6"/>
    <w:rsid w:val="006740AD"/>
    <w:rsid w:val="00674C9F"/>
    <w:rsid w:val="0067739D"/>
    <w:rsid w:val="00684F34"/>
    <w:rsid w:val="006A5F3A"/>
    <w:rsid w:val="006B2605"/>
    <w:rsid w:val="006B5191"/>
    <w:rsid w:val="006B6109"/>
    <w:rsid w:val="006C74B1"/>
    <w:rsid w:val="006D2CF0"/>
    <w:rsid w:val="006E4EDE"/>
    <w:rsid w:val="006F2564"/>
    <w:rsid w:val="006F348F"/>
    <w:rsid w:val="006F3BC7"/>
    <w:rsid w:val="006F5075"/>
    <w:rsid w:val="006F529D"/>
    <w:rsid w:val="006F7A33"/>
    <w:rsid w:val="007009A1"/>
    <w:rsid w:val="00700DD7"/>
    <w:rsid w:val="00704372"/>
    <w:rsid w:val="00705E24"/>
    <w:rsid w:val="007108AC"/>
    <w:rsid w:val="007134A2"/>
    <w:rsid w:val="00717E3D"/>
    <w:rsid w:val="007230F7"/>
    <w:rsid w:val="007301B5"/>
    <w:rsid w:val="00735095"/>
    <w:rsid w:val="007371E9"/>
    <w:rsid w:val="00741ECD"/>
    <w:rsid w:val="00742FF5"/>
    <w:rsid w:val="00753518"/>
    <w:rsid w:val="00755851"/>
    <w:rsid w:val="0075643E"/>
    <w:rsid w:val="007566A4"/>
    <w:rsid w:val="0076494E"/>
    <w:rsid w:val="007658FC"/>
    <w:rsid w:val="00766767"/>
    <w:rsid w:val="00774D45"/>
    <w:rsid w:val="00792C92"/>
    <w:rsid w:val="007953B7"/>
    <w:rsid w:val="0079777C"/>
    <w:rsid w:val="007A2F40"/>
    <w:rsid w:val="007A529C"/>
    <w:rsid w:val="007C1403"/>
    <w:rsid w:val="007C2727"/>
    <w:rsid w:val="007C59F2"/>
    <w:rsid w:val="007C67F3"/>
    <w:rsid w:val="007C7265"/>
    <w:rsid w:val="007C7AD3"/>
    <w:rsid w:val="007D3E69"/>
    <w:rsid w:val="007D42ED"/>
    <w:rsid w:val="007D4646"/>
    <w:rsid w:val="007F13D3"/>
    <w:rsid w:val="007F1BA7"/>
    <w:rsid w:val="007F3FD5"/>
    <w:rsid w:val="007F7525"/>
    <w:rsid w:val="00800973"/>
    <w:rsid w:val="008040F4"/>
    <w:rsid w:val="00807190"/>
    <w:rsid w:val="00822DBF"/>
    <w:rsid w:val="008263B7"/>
    <w:rsid w:val="0083059B"/>
    <w:rsid w:val="00834211"/>
    <w:rsid w:val="00834FA3"/>
    <w:rsid w:val="0083509A"/>
    <w:rsid w:val="008410F1"/>
    <w:rsid w:val="00855DA6"/>
    <w:rsid w:val="00861EC2"/>
    <w:rsid w:val="00863A03"/>
    <w:rsid w:val="008670EF"/>
    <w:rsid w:val="0088633E"/>
    <w:rsid w:val="00890D08"/>
    <w:rsid w:val="008A38CA"/>
    <w:rsid w:val="008A555D"/>
    <w:rsid w:val="008B19B9"/>
    <w:rsid w:val="008C38E6"/>
    <w:rsid w:val="008D04C8"/>
    <w:rsid w:val="008D4853"/>
    <w:rsid w:val="008F4292"/>
    <w:rsid w:val="009012A6"/>
    <w:rsid w:val="00906B7C"/>
    <w:rsid w:val="009113E7"/>
    <w:rsid w:val="00920531"/>
    <w:rsid w:val="009216D8"/>
    <w:rsid w:val="00924DB5"/>
    <w:rsid w:val="0092658C"/>
    <w:rsid w:val="009346D9"/>
    <w:rsid w:val="00945B29"/>
    <w:rsid w:val="00951822"/>
    <w:rsid w:val="0095189C"/>
    <w:rsid w:val="00951FD3"/>
    <w:rsid w:val="00954E0C"/>
    <w:rsid w:val="00956CDB"/>
    <w:rsid w:val="00963CA6"/>
    <w:rsid w:val="009671DA"/>
    <w:rsid w:val="00981848"/>
    <w:rsid w:val="00981C17"/>
    <w:rsid w:val="00984880"/>
    <w:rsid w:val="0099143C"/>
    <w:rsid w:val="0099251B"/>
    <w:rsid w:val="00992C4E"/>
    <w:rsid w:val="009935B4"/>
    <w:rsid w:val="00995149"/>
    <w:rsid w:val="009A1665"/>
    <w:rsid w:val="009A3F48"/>
    <w:rsid w:val="009A57FC"/>
    <w:rsid w:val="009C02F2"/>
    <w:rsid w:val="009D4055"/>
    <w:rsid w:val="009D57EC"/>
    <w:rsid w:val="009E5B6F"/>
    <w:rsid w:val="009F198E"/>
    <w:rsid w:val="009F3354"/>
    <w:rsid w:val="00A007C8"/>
    <w:rsid w:val="00A1057F"/>
    <w:rsid w:val="00A21CCA"/>
    <w:rsid w:val="00A43740"/>
    <w:rsid w:val="00A43E87"/>
    <w:rsid w:val="00A5415F"/>
    <w:rsid w:val="00A64118"/>
    <w:rsid w:val="00A648B9"/>
    <w:rsid w:val="00A67291"/>
    <w:rsid w:val="00A73963"/>
    <w:rsid w:val="00A745D5"/>
    <w:rsid w:val="00A76787"/>
    <w:rsid w:val="00A817DF"/>
    <w:rsid w:val="00A81B5E"/>
    <w:rsid w:val="00A93428"/>
    <w:rsid w:val="00A9537F"/>
    <w:rsid w:val="00AA0530"/>
    <w:rsid w:val="00AB60CF"/>
    <w:rsid w:val="00AB75FD"/>
    <w:rsid w:val="00AD5B58"/>
    <w:rsid w:val="00AD73DD"/>
    <w:rsid w:val="00AF65E3"/>
    <w:rsid w:val="00B03DB0"/>
    <w:rsid w:val="00B16327"/>
    <w:rsid w:val="00B41D8F"/>
    <w:rsid w:val="00B42882"/>
    <w:rsid w:val="00B42DB0"/>
    <w:rsid w:val="00B461F2"/>
    <w:rsid w:val="00B532D0"/>
    <w:rsid w:val="00B555CB"/>
    <w:rsid w:val="00B560EF"/>
    <w:rsid w:val="00B56843"/>
    <w:rsid w:val="00B6649F"/>
    <w:rsid w:val="00B71119"/>
    <w:rsid w:val="00B72DD8"/>
    <w:rsid w:val="00B74F68"/>
    <w:rsid w:val="00B751D6"/>
    <w:rsid w:val="00B839B2"/>
    <w:rsid w:val="00B857C9"/>
    <w:rsid w:val="00B87C71"/>
    <w:rsid w:val="00BB32A5"/>
    <w:rsid w:val="00BC32BB"/>
    <w:rsid w:val="00BC59A0"/>
    <w:rsid w:val="00BC6AE2"/>
    <w:rsid w:val="00C006DC"/>
    <w:rsid w:val="00C011C6"/>
    <w:rsid w:val="00C10B83"/>
    <w:rsid w:val="00C1231C"/>
    <w:rsid w:val="00C13723"/>
    <w:rsid w:val="00C225AB"/>
    <w:rsid w:val="00C23BFE"/>
    <w:rsid w:val="00C2691F"/>
    <w:rsid w:val="00C2779A"/>
    <w:rsid w:val="00C357CC"/>
    <w:rsid w:val="00C35810"/>
    <w:rsid w:val="00C36EF7"/>
    <w:rsid w:val="00C3727D"/>
    <w:rsid w:val="00C4661D"/>
    <w:rsid w:val="00C515F0"/>
    <w:rsid w:val="00C55673"/>
    <w:rsid w:val="00C7037B"/>
    <w:rsid w:val="00C93D6E"/>
    <w:rsid w:val="00CA0AEA"/>
    <w:rsid w:val="00CB1504"/>
    <w:rsid w:val="00CB5682"/>
    <w:rsid w:val="00CC11D4"/>
    <w:rsid w:val="00CD7744"/>
    <w:rsid w:val="00CE25BB"/>
    <w:rsid w:val="00CE3ABB"/>
    <w:rsid w:val="00CE76E2"/>
    <w:rsid w:val="00D00B71"/>
    <w:rsid w:val="00D0315E"/>
    <w:rsid w:val="00D03FB2"/>
    <w:rsid w:val="00D1134D"/>
    <w:rsid w:val="00D14126"/>
    <w:rsid w:val="00D16A13"/>
    <w:rsid w:val="00D32EBB"/>
    <w:rsid w:val="00D415BE"/>
    <w:rsid w:val="00D4359F"/>
    <w:rsid w:val="00D53BB6"/>
    <w:rsid w:val="00D62586"/>
    <w:rsid w:val="00D67A23"/>
    <w:rsid w:val="00D70124"/>
    <w:rsid w:val="00D753B2"/>
    <w:rsid w:val="00D825B5"/>
    <w:rsid w:val="00D84C1C"/>
    <w:rsid w:val="00D93F48"/>
    <w:rsid w:val="00D94782"/>
    <w:rsid w:val="00DA4799"/>
    <w:rsid w:val="00DB74D4"/>
    <w:rsid w:val="00DC1A17"/>
    <w:rsid w:val="00DC2714"/>
    <w:rsid w:val="00DC46B4"/>
    <w:rsid w:val="00DC56CD"/>
    <w:rsid w:val="00DD0C69"/>
    <w:rsid w:val="00DD4B6A"/>
    <w:rsid w:val="00DD59B4"/>
    <w:rsid w:val="00DE4721"/>
    <w:rsid w:val="00DF005E"/>
    <w:rsid w:val="00DF3BAF"/>
    <w:rsid w:val="00DF44BC"/>
    <w:rsid w:val="00E00DAF"/>
    <w:rsid w:val="00E05A4A"/>
    <w:rsid w:val="00E45C24"/>
    <w:rsid w:val="00E504A1"/>
    <w:rsid w:val="00E50EFA"/>
    <w:rsid w:val="00E52F7C"/>
    <w:rsid w:val="00E56382"/>
    <w:rsid w:val="00E6150F"/>
    <w:rsid w:val="00E63926"/>
    <w:rsid w:val="00E64BAD"/>
    <w:rsid w:val="00E66A14"/>
    <w:rsid w:val="00E702C3"/>
    <w:rsid w:val="00E839B6"/>
    <w:rsid w:val="00E87741"/>
    <w:rsid w:val="00E970B0"/>
    <w:rsid w:val="00E97F39"/>
    <w:rsid w:val="00EA1A9C"/>
    <w:rsid w:val="00EA70D4"/>
    <w:rsid w:val="00EB1868"/>
    <w:rsid w:val="00EB2003"/>
    <w:rsid w:val="00EB3176"/>
    <w:rsid w:val="00EB5B40"/>
    <w:rsid w:val="00EB6C2C"/>
    <w:rsid w:val="00EB726A"/>
    <w:rsid w:val="00EC6B3E"/>
    <w:rsid w:val="00ED3B4E"/>
    <w:rsid w:val="00EE3FC6"/>
    <w:rsid w:val="00EE5D31"/>
    <w:rsid w:val="00F0179C"/>
    <w:rsid w:val="00F1593B"/>
    <w:rsid w:val="00F17134"/>
    <w:rsid w:val="00F210C1"/>
    <w:rsid w:val="00F215E3"/>
    <w:rsid w:val="00F2201E"/>
    <w:rsid w:val="00F22979"/>
    <w:rsid w:val="00F279E0"/>
    <w:rsid w:val="00F30173"/>
    <w:rsid w:val="00F33483"/>
    <w:rsid w:val="00F3525A"/>
    <w:rsid w:val="00F43C1E"/>
    <w:rsid w:val="00F47442"/>
    <w:rsid w:val="00F539F8"/>
    <w:rsid w:val="00F559E5"/>
    <w:rsid w:val="00F66A41"/>
    <w:rsid w:val="00F67E98"/>
    <w:rsid w:val="00F72A80"/>
    <w:rsid w:val="00F746A6"/>
    <w:rsid w:val="00F95EC0"/>
    <w:rsid w:val="00FA1295"/>
    <w:rsid w:val="00FA7AD6"/>
    <w:rsid w:val="00FB06F6"/>
    <w:rsid w:val="00FB2DD9"/>
    <w:rsid w:val="00FB5126"/>
    <w:rsid w:val="00FC54AD"/>
    <w:rsid w:val="00FC5CEE"/>
    <w:rsid w:val="00FD24D9"/>
    <w:rsid w:val="00FE037E"/>
    <w:rsid w:val="00FE26A2"/>
    <w:rsid w:val="00FE4190"/>
    <w:rsid w:val="00FE5E0E"/>
    <w:rsid w:val="00FF0BA8"/>
    <w:rsid w:val="00FF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6" fillcolor="white" stroke="f">
      <v:fill color="white"/>
      <v:stroke on="f"/>
      <v:textbox inset="0,0,0,0"/>
    </o:shapedefaults>
    <o:shapelayout v:ext="edit">
      <o:idmap v:ext="edit" data="1"/>
    </o:shapelayout>
  </w:shapeDefaults>
  <w:decimalSymbol w:val="."/>
  <w:listSeparator w:val=";"/>
  <w15:chartTrackingRefBased/>
  <w15:docId w15:val="{240EB6DE-8207-4F86-8630-823B4C743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72EF5"/>
    <w:pPr>
      <w:spacing w:line="280" w:lineRule="atLeast"/>
    </w:pPr>
    <w:rPr>
      <w:rFonts w:ascii="Arial" w:hAnsi="Arial" w:cs="Arial"/>
      <w:sz w:val="22"/>
      <w:lang w:eastAsia="de-DE"/>
    </w:rPr>
  </w:style>
  <w:style w:type="paragraph" w:styleId="berschrift1">
    <w:name w:val="heading 1"/>
    <w:basedOn w:val="Standard"/>
    <w:next w:val="Standard"/>
    <w:autoRedefine/>
    <w:qFormat/>
    <w:rsid w:val="00372EF5"/>
    <w:pPr>
      <w:keepNext/>
      <w:numPr>
        <w:numId w:val="1"/>
      </w:numPr>
      <w:spacing w:before="160"/>
      <w:outlineLvl w:val="0"/>
    </w:pPr>
    <w:rPr>
      <w:b/>
      <w:noProof/>
    </w:rPr>
  </w:style>
  <w:style w:type="paragraph" w:styleId="berschrift2">
    <w:name w:val="heading 2"/>
    <w:basedOn w:val="berschrift1"/>
    <w:next w:val="Standard"/>
    <w:autoRedefine/>
    <w:qFormat/>
    <w:rsid w:val="00372EF5"/>
    <w:pPr>
      <w:numPr>
        <w:ilvl w:val="1"/>
      </w:numPr>
      <w:outlineLvl w:val="1"/>
    </w:pPr>
    <w:rPr>
      <w:color w:val="000000"/>
    </w:rPr>
  </w:style>
  <w:style w:type="paragraph" w:styleId="berschrift3">
    <w:name w:val="heading 3"/>
    <w:basedOn w:val="berschrift2"/>
    <w:next w:val="Standard"/>
    <w:autoRedefine/>
    <w:qFormat/>
    <w:rsid w:val="00372EF5"/>
    <w:pPr>
      <w:numPr>
        <w:ilvl w:val="2"/>
      </w:numPr>
      <w:outlineLvl w:val="2"/>
    </w:pPr>
  </w:style>
  <w:style w:type="paragraph" w:styleId="berschrift4">
    <w:name w:val="heading 4"/>
    <w:basedOn w:val="berschrift3"/>
    <w:next w:val="Standard"/>
    <w:autoRedefine/>
    <w:qFormat/>
    <w:rsid w:val="00372EF5"/>
    <w:pPr>
      <w:numPr>
        <w:ilvl w:val="3"/>
      </w:numPr>
      <w:outlineLvl w:val="3"/>
    </w:pPr>
  </w:style>
  <w:style w:type="paragraph" w:styleId="berschrift5">
    <w:name w:val="heading 5"/>
    <w:basedOn w:val="berschrift4"/>
    <w:next w:val="Standard"/>
    <w:autoRedefine/>
    <w:qFormat/>
    <w:rsid w:val="00372EF5"/>
    <w:pPr>
      <w:numPr>
        <w:ilvl w:val="4"/>
      </w:numPr>
      <w:outlineLvl w:val="4"/>
    </w:pPr>
    <w:rPr>
      <w:b w:val="0"/>
    </w:rPr>
  </w:style>
  <w:style w:type="paragraph" w:styleId="berschrift6">
    <w:name w:val="heading 6"/>
    <w:basedOn w:val="berschrift5"/>
    <w:next w:val="Standard"/>
    <w:autoRedefine/>
    <w:qFormat/>
    <w:rsid w:val="00372EF5"/>
    <w:pPr>
      <w:numPr>
        <w:ilvl w:val="5"/>
      </w:numPr>
      <w:outlineLvl w:val="5"/>
    </w:pPr>
  </w:style>
  <w:style w:type="paragraph" w:styleId="berschrift7">
    <w:name w:val="heading 7"/>
    <w:basedOn w:val="berschrift6"/>
    <w:next w:val="Standard"/>
    <w:autoRedefine/>
    <w:qFormat/>
    <w:rsid w:val="00372EF5"/>
    <w:pPr>
      <w:numPr>
        <w:ilvl w:val="6"/>
      </w:numPr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 1"/>
    <w:basedOn w:val="Standard"/>
    <w:rsid w:val="00372EF5"/>
    <w:pPr>
      <w:tabs>
        <w:tab w:val="right" w:pos="9015"/>
      </w:tabs>
      <w:ind w:left="567"/>
    </w:pPr>
  </w:style>
  <w:style w:type="paragraph" w:customStyle="1" w:styleId="Standard2">
    <w:name w:val="Standard 2"/>
    <w:basedOn w:val="Standard"/>
    <w:rsid w:val="00372EF5"/>
    <w:pPr>
      <w:tabs>
        <w:tab w:val="right" w:pos="9015"/>
      </w:tabs>
    </w:pPr>
  </w:style>
  <w:style w:type="paragraph" w:customStyle="1" w:styleId="Standard3">
    <w:name w:val="Standard 3"/>
    <w:basedOn w:val="Standard"/>
    <w:rsid w:val="00372EF5"/>
    <w:pPr>
      <w:tabs>
        <w:tab w:val="right" w:pos="9015"/>
      </w:tabs>
    </w:pPr>
  </w:style>
  <w:style w:type="paragraph" w:customStyle="1" w:styleId="Standard4">
    <w:name w:val="Standard 4"/>
    <w:basedOn w:val="Standard"/>
    <w:rsid w:val="00372EF5"/>
    <w:pPr>
      <w:tabs>
        <w:tab w:val="right" w:pos="9015"/>
      </w:tabs>
    </w:pPr>
  </w:style>
  <w:style w:type="paragraph" w:customStyle="1" w:styleId="Standard5">
    <w:name w:val="Standard 5"/>
    <w:basedOn w:val="Standard"/>
    <w:rsid w:val="00372EF5"/>
    <w:pPr>
      <w:tabs>
        <w:tab w:val="right" w:pos="9015"/>
      </w:tabs>
    </w:pPr>
  </w:style>
  <w:style w:type="paragraph" w:customStyle="1" w:styleId="Standard6">
    <w:name w:val="Standard 6"/>
    <w:basedOn w:val="Standard"/>
    <w:rsid w:val="00372EF5"/>
    <w:pPr>
      <w:tabs>
        <w:tab w:val="right" w:pos="9015"/>
      </w:tabs>
    </w:pPr>
  </w:style>
  <w:style w:type="paragraph" w:customStyle="1" w:styleId="Standard7">
    <w:name w:val="Standard 7"/>
    <w:basedOn w:val="Standard"/>
    <w:rsid w:val="00372EF5"/>
    <w:pPr>
      <w:tabs>
        <w:tab w:val="right" w:pos="9015"/>
      </w:tabs>
    </w:pPr>
  </w:style>
  <w:style w:type="paragraph" w:styleId="Verzeichnis1">
    <w:name w:val="toc 1"/>
    <w:basedOn w:val="Standard"/>
    <w:next w:val="Standard"/>
    <w:autoRedefine/>
    <w:semiHidden/>
    <w:rsid w:val="00372EF5"/>
    <w:pPr>
      <w:tabs>
        <w:tab w:val="right" w:leader="dot" w:pos="9015"/>
      </w:tabs>
      <w:spacing w:before="240" w:after="120" w:line="264" w:lineRule="auto"/>
      <w:ind w:left="567" w:hanging="567"/>
      <w:outlineLvl w:val="0"/>
    </w:pPr>
    <w:rPr>
      <w:b/>
      <w:noProof/>
    </w:rPr>
  </w:style>
  <w:style w:type="paragraph" w:styleId="Verzeichnis2">
    <w:name w:val="toc 2"/>
    <w:basedOn w:val="Verzeichnis1"/>
    <w:next w:val="Standard"/>
    <w:autoRedefine/>
    <w:semiHidden/>
    <w:rsid w:val="00372EF5"/>
    <w:pPr>
      <w:spacing w:before="0" w:after="60"/>
      <w:outlineLvl w:val="1"/>
    </w:pPr>
  </w:style>
  <w:style w:type="paragraph" w:styleId="Verzeichnis3">
    <w:name w:val="toc 3"/>
    <w:basedOn w:val="Verzeichnis2"/>
    <w:next w:val="Standard"/>
    <w:autoRedefine/>
    <w:semiHidden/>
    <w:rsid w:val="00372EF5"/>
    <w:pPr>
      <w:outlineLvl w:val="2"/>
    </w:pPr>
  </w:style>
  <w:style w:type="paragraph" w:styleId="Verzeichnis4">
    <w:name w:val="toc 4"/>
    <w:basedOn w:val="Verzeichnis3"/>
    <w:next w:val="Standard"/>
    <w:autoRedefine/>
    <w:semiHidden/>
    <w:rsid w:val="00372EF5"/>
    <w:pPr>
      <w:tabs>
        <w:tab w:val="right" w:pos="9015"/>
      </w:tabs>
      <w:outlineLvl w:val="3"/>
    </w:pPr>
    <w:rPr>
      <w:b w:val="0"/>
    </w:rPr>
  </w:style>
  <w:style w:type="paragraph" w:styleId="Verzeichnis5">
    <w:name w:val="toc 5"/>
    <w:basedOn w:val="Verzeichnis4"/>
    <w:next w:val="Standard"/>
    <w:autoRedefine/>
    <w:semiHidden/>
    <w:rsid w:val="00372EF5"/>
    <w:pPr>
      <w:spacing w:before="60" w:after="0"/>
      <w:outlineLvl w:val="4"/>
    </w:pPr>
  </w:style>
  <w:style w:type="paragraph" w:styleId="Verzeichnis6">
    <w:name w:val="toc 6"/>
    <w:basedOn w:val="Verzeichnis5"/>
    <w:next w:val="Standard"/>
    <w:autoRedefine/>
    <w:semiHidden/>
    <w:rsid w:val="00372EF5"/>
    <w:pPr>
      <w:outlineLvl w:val="5"/>
    </w:pPr>
  </w:style>
  <w:style w:type="paragraph" w:styleId="Verzeichnis7">
    <w:name w:val="toc 7"/>
    <w:basedOn w:val="Verzeichnis6"/>
    <w:next w:val="Standard"/>
    <w:autoRedefine/>
    <w:semiHidden/>
    <w:rsid w:val="00372EF5"/>
    <w:pPr>
      <w:outlineLvl w:val="6"/>
    </w:pPr>
  </w:style>
  <w:style w:type="paragraph" w:styleId="Verzeichnis8">
    <w:name w:val="toc 8"/>
    <w:basedOn w:val="Standard"/>
    <w:next w:val="Standard"/>
    <w:autoRedefine/>
    <w:semiHidden/>
    <w:pPr>
      <w:ind w:left="1540"/>
    </w:pPr>
  </w:style>
  <w:style w:type="paragraph" w:styleId="Verzeichnis9">
    <w:name w:val="toc 9"/>
    <w:basedOn w:val="Standard"/>
    <w:next w:val="Standard"/>
    <w:autoRedefine/>
    <w:semiHidden/>
    <w:pPr>
      <w:ind w:left="1760"/>
    </w:pPr>
  </w:style>
  <w:style w:type="character" w:styleId="Hyperlink">
    <w:name w:val="Hyperlink"/>
    <w:rPr>
      <w:rFonts w:ascii="Arial" w:hAnsi="Arial" w:cs="Arial"/>
      <w:b w:val="0"/>
      <w:i w:val="0"/>
      <w:caps w:val="0"/>
      <w:smallCaps w:val="0"/>
      <w:strike w:val="0"/>
      <w:dstrike w:val="0"/>
      <w:noProof/>
      <w:vanish w:val="0"/>
      <w:color w:val="0000FF"/>
      <w:spacing w:val="0"/>
      <w:w w:val="100"/>
      <w:kern w:val="0"/>
      <w:position w:val="0"/>
      <w:sz w:val="22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customStyle="1" w:styleId="Address">
    <w:name w:val="Address"/>
    <w:basedOn w:val="Standard"/>
    <w:next w:val="Standard"/>
    <w:rsid w:val="00372EF5"/>
    <w:pPr>
      <w:tabs>
        <w:tab w:val="right" w:pos="9015"/>
      </w:tabs>
    </w:pPr>
    <w:rPr>
      <w:noProof/>
    </w:rPr>
  </w:style>
  <w:style w:type="paragraph" w:styleId="Makrotext">
    <w:name w:val="macro"/>
    <w:basedOn w:val="Standard"/>
    <w:next w:val="Standard"/>
    <w:semiHidden/>
    <w:rsid w:val="00372EF5"/>
    <w:pPr>
      <w:tabs>
        <w:tab w:val="right" w:pos="9015"/>
      </w:tabs>
      <w:spacing w:line="240" w:lineRule="auto"/>
    </w:pPr>
    <w:rPr>
      <w:rFonts w:ascii="Courier New" w:hAnsi="Courier New" w:cs="Courier New"/>
      <w:noProof/>
    </w:rPr>
  </w:style>
  <w:style w:type="paragraph" w:styleId="Datum">
    <w:name w:val="Date"/>
    <w:basedOn w:val="Standard"/>
    <w:next w:val="Standard"/>
    <w:rsid w:val="00372EF5"/>
    <w:pPr>
      <w:tabs>
        <w:tab w:val="right" w:pos="9015"/>
      </w:tabs>
    </w:pPr>
    <w:rPr>
      <w:noProof/>
    </w:rPr>
  </w:style>
  <w:style w:type="paragraph" w:styleId="Titel">
    <w:name w:val="Title"/>
    <w:basedOn w:val="Standard"/>
    <w:next w:val="Standard"/>
    <w:qFormat/>
    <w:rsid w:val="00372EF5"/>
    <w:pPr>
      <w:tabs>
        <w:tab w:val="right" w:pos="9015"/>
      </w:tabs>
    </w:pPr>
    <w:rPr>
      <w:b/>
      <w:bCs/>
      <w:noProof/>
      <w:sz w:val="28"/>
      <w:szCs w:val="32"/>
    </w:rPr>
  </w:style>
  <w:style w:type="paragraph" w:styleId="Untertitel">
    <w:name w:val="Subtitle"/>
    <w:basedOn w:val="Standard"/>
    <w:next w:val="Standard"/>
    <w:qFormat/>
    <w:rsid w:val="00372EF5"/>
    <w:pPr>
      <w:tabs>
        <w:tab w:val="right" w:pos="9015"/>
      </w:tabs>
      <w:spacing w:before="160"/>
    </w:pPr>
    <w:rPr>
      <w:b/>
      <w:szCs w:val="24"/>
    </w:rPr>
  </w:style>
  <w:style w:type="paragraph" w:styleId="Umschlagadresse">
    <w:name w:val="envelope address"/>
    <w:basedOn w:val="Standard"/>
    <w:next w:val="Standard"/>
    <w:rsid w:val="00372EF5"/>
    <w:pPr>
      <w:tabs>
        <w:tab w:val="right" w:pos="9015"/>
      </w:tabs>
      <w:spacing w:line="240" w:lineRule="auto"/>
    </w:pPr>
    <w:rPr>
      <w:noProof/>
      <w:szCs w:val="24"/>
    </w:rPr>
  </w:style>
  <w:style w:type="paragraph" w:styleId="Unterschrift">
    <w:name w:val="Signature"/>
    <w:basedOn w:val="Standard"/>
    <w:next w:val="Standard"/>
    <w:rsid w:val="00372EF5"/>
    <w:pPr>
      <w:tabs>
        <w:tab w:val="right" w:pos="9015"/>
      </w:tabs>
    </w:pPr>
    <w:rPr>
      <w:noProof/>
    </w:rPr>
  </w:style>
  <w:style w:type="paragraph" w:customStyle="1" w:styleId="Logo">
    <w:name w:val="Logo"/>
    <w:basedOn w:val="Standard"/>
    <w:next w:val="Standard"/>
    <w:rsid w:val="00372EF5"/>
    <w:pPr>
      <w:tabs>
        <w:tab w:val="right" w:pos="9015"/>
      </w:tabs>
      <w:spacing w:line="240" w:lineRule="atLeast"/>
    </w:pPr>
    <w:rPr>
      <w:b/>
      <w:noProof/>
      <w:sz w:val="20"/>
    </w:rPr>
  </w:style>
  <w:style w:type="paragraph" w:customStyle="1" w:styleId="Ref">
    <w:name w:val="Ref"/>
    <w:basedOn w:val="Standard"/>
    <w:next w:val="Standard"/>
    <w:rsid w:val="00372EF5"/>
    <w:pPr>
      <w:tabs>
        <w:tab w:val="right" w:pos="9015"/>
      </w:tabs>
      <w:spacing w:line="240" w:lineRule="auto"/>
    </w:pPr>
    <w:rPr>
      <w:b/>
    </w:rPr>
  </w:style>
  <w:style w:type="paragraph" w:customStyle="1" w:styleId="Sender">
    <w:name w:val="Sender"/>
    <w:basedOn w:val="Standard"/>
    <w:next w:val="Standard"/>
    <w:rsid w:val="00372EF5"/>
    <w:pPr>
      <w:tabs>
        <w:tab w:val="right" w:pos="9015"/>
      </w:tabs>
      <w:spacing w:line="240" w:lineRule="atLeast"/>
    </w:pPr>
    <w:rPr>
      <w:noProof/>
      <w:sz w:val="17"/>
    </w:rPr>
  </w:style>
  <w:style w:type="paragraph" w:customStyle="1" w:styleId="Table">
    <w:name w:val="Table"/>
    <w:basedOn w:val="Standard"/>
    <w:next w:val="Standard"/>
    <w:rsid w:val="00372EF5"/>
    <w:pPr>
      <w:tabs>
        <w:tab w:val="right" w:pos="9015"/>
      </w:tabs>
    </w:pPr>
    <w:rPr>
      <w:b/>
      <w:noProof/>
    </w:rPr>
  </w:style>
  <w:style w:type="paragraph" w:styleId="Anrede">
    <w:name w:val="Salutation"/>
    <w:basedOn w:val="Standard"/>
    <w:next w:val="Standard"/>
    <w:rsid w:val="00372EF5"/>
    <w:pPr>
      <w:tabs>
        <w:tab w:val="right" w:pos="9015"/>
      </w:tabs>
      <w:spacing w:before="240" w:after="240"/>
    </w:pPr>
    <w:rPr>
      <w:noProof/>
    </w:rPr>
  </w:style>
  <w:style w:type="paragraph" w:styleId="Fuzeile">
    <w:name w:val="footer"/>
    <w:basedOn w:val="Standard"/>
    <w:rsid w:val="00372EF5"/>
    <w:pPr>
      <w:tabs>
        <w:tab w:val="right" w:pos="9015"/>
      </w:tabs>
      <w:spacing w:line="240" w:lineRule="atLeast"/>
    </w:pPr>
    <w:rPr>
      <w:noProof/>
      <w:sz w:val="17"/>
    </w:rPr>
  </w:style>
  <w:style w:type="paragraph" w:styleId="Kopfzeile">
    <w:name w:val="header"/>
    <w:basedOn w:val="Standard"/>
    <w:rsid w:val="00372EF5"/>
    <w:pPr>
      <w:tabs>
        <w:tab w:val="right" w:pos="9015"/>
      </w:tabs>
      <w:spacing w:line="240" w:lineRule="atLeast"/>
    </w:pPr>
    <w:rPr>
      <w:noProof/>
      <w:sz w:val="17"/>
    </w:rPr>
  </w:style>
  <w:style w:type="paragraph" w:customStyle="1" w:styleId="FigureText">
    <w:name w:val="FigureText"/>
    <w:basedOn w:val="Standard"/>
    <w:rsid w:val="00372EF5"/>
    <w:pPr>
      <w:tabs>
        <w:tab w:val="right" w:pos="9015"/>
      </w:tabs>
      <w:spacing w:after="120" w:line="360" w:lineRule="auto"/>
      <w:ind w:left="567"/>
    </w:pPr>
  </w:style>
  <w:style w:type="paragraph" w:customStyle="1" w:styleId="Figure">
    <w:name w:val="Figure"/>
    <w:basedOn w:val="Standard"/>
    <w:next w:val="FigureText"/>
    <w:rsid w:val="00372EF5"/>
    <w:pPr>
      <w:tabs>
        <w:tab w:val="right" w:pos="9015"/>
      </w:tabs>
      <w:spacing w:before="240" w:after="120" w:line="360" w:lineRule="auto"/>
      <w:ind w:left="567" w:hanging="567"/>
    </w:pPr>
  </w:style>
  <w:style w:type="paragraph" w:styleId="Funotentext">
    <w:name w:val="footnote text"/>
    <w:basedOn w:val="Standard"/>
    <w:semiHidden/>
    <w:rsid w:val="00372EF5"/>
    <w:pPr>
      <w:tabs>
        <w:tab w:val="right" w:pos="9015"/>
      </w:tabs>
      <w:spacing w:before="60" w:line="240" w:lineRule="auto"/>
      <w:ind w:left="283" w:hanging="283"/>
    </w:pPr>
    <w:rPr>
      <w:sz w:val="14"/>
    </w:rPr>
  </w:style>
  <w:style w:type="character" w:styleId="Funotenzeichen">
    <w:name w:val="footnote reference"/>
    <w:semiHidden/>
    <w:rPr>
      <w:rFonts w:ascii="Arial" w:hAnsi="Arial" w:cs="Arial"/>
      <w:b w:val="0"/>
      <w:i w:val="0"/>
      <w:caps w:val="0"/>
      <w:smallCaps w:val="0"/>
      <w:strike w:val="0"/>
      <w:dstrike w:val="0"/>
      <w:noProof/>
      <w:vanish w:val="0"/>
      <w:color w:val="auto"/>
      <w:spacing w:val="0"/>
      <w:w w:val="100"/>
      <w:kern w:val="0"/>
      <w:position w:val="6"/>
      <w:sz w:val="14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Abbildungsverzeichnis">
    <w:name w:val="table of figures"/>
    <w:basedOn w:val="Standard"/>
    <w:semiHidden/>
    <w:rsid w:val="00372EF5"/>
    <w:pPr>
      <w:tabs>
        <w:tab w:val="right" w:pos="9015"/>
      </w:tabs>
      <w:spacing w:after="60"/>
    </w:pPr>
    <w:rPr>
      <w:noProof/>
    </w:rPr>
  </w:style>
  <w:style w:type="paragraph" w:customStyle="1" w:styleId="Neutral">
    <w:name w:val="Neutral"/>
    <w:basedOn w:val="Standard"/>
    <w:rsid w:val="00CE25BB"/>
    <w:rPr>
      <w:noProof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Standard"/>
    <w:qFormat/>
    <w:rsid w:val="00372EF5"/>
    <w:pPr>
      <w:tabs>
        <w:tab w:val="right" w:pos="9015"/>
      </w:tabs>
      <w:spacing w:before="100" w:after="100" w:line="240" w:lineRule="atLeast"/>
    </w:pPr>
    <w:rPr>
      <w:bCs/>
      <w:noProof/>
      <w:sz w:val="17"/>
    </w:rPr>
  </w:style>
  <w:style w:type="paragraph" w:customStyle="1" w:styleId="BO">
    <w:name w:val="BO"/>
    <w:basedOn w:val="Standard"/>
    <w:next w:val="Standard"/>
    <w:rsid w:val="00372EF5"/>
    <w:pPr>
      <w:tabs>
        <w:tab w:val="right" w:pos="9015"/>
      </w:tabs>
      <w:spacing w:before="120" w:line="240" w:lineRule="auto"/>
      <w:ind w:left="1134" w:right="1701" w:hanging="567"/>
    </w:pPr>
  </w:style>
  <w:style w:type="character" w:customStyle="1" w:styleId="BOTitle">
    <w:name w:val="BOTitle"/>
    <w:rPr>
      <w:rFonts w:ascii="Arial" w:hAnsi="Arial" w:cs="Arial"/>
      <w:b/>
      <w:i w:val="0"/>
      <w:caps w:val="0"/>
      <w:smallCaps w:val="0"/>
      <w:strike w:val="0"/>
      <w:dstrike w:val="0"/>
      <w:noProof/>
      <w:vanish w:val="0"/>
      <w:color w:val="auto"/>
      <w:spacing w:val="0"/>
      <w:w w:val="100"/>
      <w:kern w:val="0"/>
      <w:position w:val="0"/>
      <w:sz w:val="22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customStyle="1" w:styleId="Address-Rem">
    <w:name w:val="Address-Rem"/>
    <w:basedOn w:val="Standard"/>
    <w:next w:val="Standard"/>
    <w:rsid w:val="00372EF5"/>
    <w:pPr>
      <w:tabs>
        <w:tab w:val="right" w:pos="9015"/>
      </w:tabs>
      <w:spacing w:after="120"/>
    </w:pPr>
    <w:rPr>
      <w:b/>
      <w:noProof/>
    </w:rPr>
  </w:style>
  <w:style w:type="paragraph" w:customStyle="1" w:styleId="Fliesstext">
    <w:name w:val="Fliesstext"/>
    <w:basedOn w:val="Standard"/>
    <w:pPr>
      <w:spacing w:after="120"/>
    </w:pPr>
  </w:style>
  <w:style w:type="character" w:customStyle="1" w:styleId="FigureRef">
    <w:name w:val="FigureRef"/>
    <w:rPr>
      <w:rFonts w:ascii="Arial" w:hAnsi="Arial" w:cs="Arial"/>
      <w:b w:val="0"/>
      <w:i w:val="0"/>
      <w:caps w:val="0"/>
      <w:smallCaps w:val="0"/>
      <w:strike w:val="0"/>
      <w:dstrike w:val="0"/>
      <w:noProof/>
      <w:vanish w:val="0"/>
      <w:spacing w:val="0"/>
      <w:w w:val="100"/>
      <w:kern w:val="0"/>
      <w:position w:val="0"/>
      <w:sz w:val="22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paragraph" w:customStyle="1" w:styleId="BOIndex">
    <w:name w:val="BOIndex"/>
    <w:basedOn w:val="Standard"/>
    <w:rsid w:val="00372EF5"/>
    <w:pPr>
      <w:tabs>
        <w:tab w:val="left" w:pos="567"/>
        <w:tab w:val="right" w:pos="9015"/>
      </w:tabs>
      <w:ind w:left="567" w:hanging="567"/>
    </w:pPr>
    <w:rPr>
      <w:noProof/>
    </w:rPr>
  </w:style>
  <w:style w:type="paragraph" w:customStyle="1" w:styleId="BOIndexTitle">
    <w:name w:val="BOIndexTitle"/>
    <w:basedOn w:val="Standard"/>
    <w:next w:val="Standard"/>
    <w:rsid w:val="00372EF5"/>
    <w:pPr>
      <w:tabs>
        <w:tab w:val="left" w:pos="567"/>
        <w:tab w:val="right" w:pos="9015"/>
      </w:tabs>
      <w:jc w:val="center"/>
    </w:pPr>
    <w:rPr>
      <w:b/>
      <w:noProof/>
      <w:sz w:val="28"/>
    </w:rPr>
  </w:style>
  <w:style w:type="paragraph" w:customStyle="1" w:styleId="BOIndexRem">
    <w:name w:val="BOIndexRem"/>
    <w:basedOn w:val="Standard"/>
    <w:next w:val="Standard"/>
    <w:rsid w:val="00372EF5"/>
    <w:pPr>
      <w:tabs>
        <w:tab w:val="left" w:pos="567"/>
        <w:tab w:val="right" w:pos="9015"/>
      </w:tabs>
    </w:pPr>
    <w:rPr>
      <w:noProof/>
    </w:rPr>
  </w:style>
  <w:style w:type="paragraph" w:styleId="Index1">
    <w:name w:val="index 1"/>
    <w:basedOn w:val="Standard"/>
    <w:next w:val="Standard"/>
    <w:autoRedefine/>
    <w:semiHidden/>
    <w:rsid w:val="00372EF5"/>
    <w:pPr>
      <w:tabs>
        <w:tab w:val="right" w:pos="9015"/>
      </w:tabs>
    </w:pPr>
    <w:rPr>
      <w:noProof/>
    </w:rPr>
  </w:style>
  <w:style w:type="paragraph" w:styleId="Indexberschrift">
    <w:name w:val="index heading"/>
    <w:basedOn w:val="Standard"/>
    <w:next w:val="Standard"/>
    <w:autoRedefine/>
    <w:semiHidden/>
    <w:rsid w:val="00372EF5"/>
    <w:pPr>
      <w:tabs>
        <w:tab w:val="right" w:pos="9015"/>
      </w:tabs>
      <w:spacing w:before="240"/>
    </w:pPr>
    <w:rPr>
      <w:b/>
      <w:bCs/>
      <w:noProof/>
    </w:rPr>
  </w:style>
  <w:style w:type="paragraph" w:styleId="Index2">
    <w:name w:val="index 2"/>
    <w:basedOn w:val="Standard"/>
    <w:next w:val="Standard"/>
    <w:autoRedefine/>
    <w:semiHidden/>
    <w:rsid w:val="00372EF5"/>
    <w:pPr>
      <w:tabs>
        <w:tab w:val="right" w:pos="9015"/>
      </w:tabs>
    </w:pPr>
    <w:rPr>
      <w:noProof/>
    </w:rPr>
  </w:style>
  <w:style w:type="paragraph" w:styleId="Fu-Endnotenberschrift">
    <w:name w:val="Note Heading"/>
    <w:basedOn w:val="Standard"/>
    <w:next w:val="Standard"/>
    <w:rsid w:val="00372EF5"/>
    <w:pPr>
      <w:tabs>
        <w:tab w:val="left" w:pos="567"/>
        <w:tab w:val="right" w:pos="9015"/>
      </w:tabs>
    </w:pPr>
    <w:rPr>
      <w:noProof/>
    </w:rPr>
  </w:style>
  <w:style w:type="character" w:styleId="Seitenzahl">
    <w:name w:val="page number"/>
    <w:rsid w:val="00DE4721"/>
    <w:rPr>
      <w:rFonts w:ascii="Swis721 Lt BT" w:hAnsi="Swis721 Lt BT"/>
      <w:sz w:val="14"/>
    </w:rPr>
  </w:style>
  <w:style w:type="table" w:styleId="Tabellenraster">
    <w:name w:val="Table Grid"/>
    <w:basedOn w:val="NormaleTabelle"/>
    <w:rsid w:val="00D84C1C"/>
    <w:pPr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3202B"/>
    <w:pPr>
      <w:ind w:left="708"/>
    </w:pPr>
  </w:style>
  <w:style w:type="paragraph" w:styleId="Aufzhlungszeichen">
    <w:name w:val="List Bullet"/>
    <w:basedOn w:val="Standard"/>
    <w:uiPriority w:val="99"/>
    <w:unhideWhenUsed/>
    <w:rsid w:val="00DD0C69"/>
    <w:pPr>
      <w:numPr>
        <w:numId w:val="4"/>
      </w:numPr>
      <w:tabs>
        <w:tab w:val="num" w:pos="283"/>
        <w:tab w:val="left" w:pos="567"/>
      </w:tabs>
      <w:spacing w:after="120"/>
      <w:ind w:left="283" w:hanging="283"/>
    </w:pPr>
    <w:rPr>
      <w:rFonts w:eastAsia="Calibri" w:cs="Times New Roman"/>
      <w:szCs w:val="22"/>
      <w:lang w:eastAsia="en-US"/>
    </w:rPr>
  </w:style>
  <w:style w:type="paragraph" w:styleId="Aufzhlungszeichen2">
    <w:name w:val="List Bullet 2"/>
    <w:basedOn w:val="Standard"/>
    <w:uiPriority w:val="99"/>
    <w:unhideWhenUsed/>
    <w:rsid w:val="00DD0C69"/>
    <w:pPr>
      <w:numPr>
        <w:ilvl w:val="1"/>
        <w:numId w:val="4"/>
      </w:numPr>
      <w:tabs>
        <w:tab w:val="num" w:pos="360"/>
        <w:tab w:val="left" w:pos="567"/>
      </w:tabs>
      <w:ind w:left="360" w:hanging="360"/>
      <w:contextualSpacing/>
    </w:pPr>
    <w:rPr>
      <w:rFonts w:eastAsia="Calibri" w:cs="Times New Roman"/>
      <w:szCs w:val="22"/>
      <w:lang w:eastAsia="en-US"/>
    </w:rPr>
  </w:style>
  <w:style w:type="paragraph" w:styleId="Aufzhlungszeichen3">
    <w:name w:val="List Bullet 3"/>
    <w:basedOn w:val="Standard"/>
    <w:uiPriority w:val="99"/>
    <w:unhideWhenUsed/>
    <w:rsid w:val="00DD0C69"/>
    <w:pPr>
      <w:numPr>
        <w:ilvl w:val="2"/>
        <w:numId w:val="4"/>
      </w:numPr>
      <w:tabs>
        <w:tab w:val="left" w:pos="567"/>
        <w:tab w:val="num" w:pos="720"/>
      </w:tabs>
      <w:ind w:left="720" w:hanging="720"/>
      <w:contextualSpacing/>
    </w:pPr>
    <w:rPr>
      <w:rFonts w:eastAsia="Calibri" w:cs="Times New Roman"/>
      <w:szCs w:val="22"/>
      <w:lang w:eastAsia="en-US"/>
    </w:rPr>
  </w:style>
  <w:style w:type="paragraph" w:styleId="Aufzhlungszeichen4">
    <w:name w:val="List Bullet 4"/>
    <w:basedOn w:val="Standard"/>
    <w:uiPriority w:val="99"/>
    <w:unhideWhenUsed/>
    <w:rsid w:val="00DD0C69"/>
    <w:pPr>
      <w:numPr>
        <w:ilvl w:val="3"/>
        <w:numId w:val="4"/>
      </w:numPr>
      <w:tabs>
        <w:tab w:val="left" w:pos="567"/>
        <w:tab w:val="num" w:pos="720"/>
      </w:tabs>
      <w:ind w:left="720" w:hanging="720"/>
      <w:contextualSpacing/>
    </w:pPr>
    <w:rPr>
      <w:rFonts w:eastAsia="Calibri"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5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PR_Gemeinderat\Amtl.%20Publikationen_Vorlagen\Beschl&#252;sse%202010\Vorlage_GR-amtliche%20Publikatione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63E5D-EC65-40AA-AE8C-5B8C387C8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Vorlage_GR-amtliche Publikationen.dot</Template>
  <TotalTime>0</TotalTime>
  <Pages>2</Pages>
  <Words>309</Words>
  <Characters>1948</Characters>
  <Application>Microsoft Office Word</Application>
  <DocSecurity>4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Rubrik amtliche Publikationen</vt:lpstr>
    </vt:vector>
  </TitlesOfParts>
  <Manager>.</Manager>
  <Company>Stadt Wädenswil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Rubrik amtliche Publikationen</dc:title>
  <dc:subject>Neutrales Blatt A4 Hoch //</dc:subject>
  <dc:creator>Esther Ramirez</dc:creator>
  <cp:keywords>27. Juni 2006</cp:keywords>
  <cp:lastModifiedBy>Schäfer Ruth</cp:lastModifiedBy>
  <cp:revision>2</cp:revision>
  <cp:lastPrinted>2018-05-08T10:32:00Z</cp:lastPrinted>
  <dcterms:created xsi:type="dcterms:W3CDTF">2022-05-06T09:38:00Z</dcterms:created>
  <dcterms:modified xsi:type="dcterms:W3CDTF">2022-05-06T09:38:00Z</dcterms:modified>
  <cp:category>IDfix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pyright">
    <vt:lpwstr>PhiloPLAN GmbH - www.philoplan.ch</vt:lpwstr>
  </property>
</Properties>
</file>