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9FFE" w14:textId="77777777" w:rsidR="00A226AE" w:rsidRDefault="00A226AE" w:rsidP="003E5A50">
      <w:pPr>
        <w:rPr>
          <w:b/>
          <w:bCs/>
          <w:sz w:val="36"/>
          <w:szCs w:val="36"/>
          <w:lang w:val="de-DE"/>
        </w:rPr>
      </w:pPr>
      <w:bookmarkStart w:id="0" w:name="Text1"/>
      <w:bookmarkStart w:id="1" w:name="_OneOffixxOpenAt"/>
    </w:p>
    <w:p w14:paraId="33187FA5" w14:textId="77777777" w:rsidR="00A226AE" w:rsidRDefault="00A226AE" w:rsidP="003E5A50">
      <w:pPr>
        <w:rPr>
          <w:b/>
          <w:bCs/>
          <w:sz w:val="36"/>
          <w:szCs w:val="36"/>
          <w:lang w:val="de-DE"/>
        </w:rPr>
      </w:pPr>
    </w:p>
    <w:p w14:paraId="1B90FBC1" w14:textId="2ED4C1B8" w:rsidR="001402E8" w:rsidRPr="001402E8" w:rsidRDefault="001402E8" w:rsidP="003E5A50">
      <w:pPr>
        <w:rPr>
          <w:b/>
          <w:bCs/>
          <w:sz w:val="36"/>
          <w:szCs w:val="36"/>
          <w:lang w:val="de-DE"/>
        </w:rPr>
      </w:pPr>
      <w:r w:rsidRPr="001402E8">
        <w:rPr>
          <w:b/>
          <w:bCs/>
          <w:sz w:val="36"/>
          <w:szCs w:val="36"/>
          <w:lang w:val="de-DE"/>
        </w:rPr>
        <w:t xml:space="preserve">Antrag auf Rückerstattung der Bechermiete </w:t>
      </w:r>
    </w:p>
    <w:p w14:paraId="4A663A4C" w14:textId="77777777" w:rsidR="001402E8" w:rsidRDefault="001402E8" w:rsidP="003E5A50">
      <w:pPr>
        <w:rPr>
          <w:lang w:val="de-DE"/>
        </w:rPr>
      </w:pPr>
    </w:p>
    <w:bookmarkEnd w:id="0"/>
    <w:bookmarkEnd w:id="1"/>
    <w:p w14:paraId="5237D7F8" w14:textId="77777777" w:rsidR="001402E8" w:rsidRDefault="001402E8" w:rsidP="003E5A50">
      <w:pPr>
        <w:rPr>
          <w:lang w:val="de-DE"/>
        </w:rPr>
      </w:pPr>
    </w:p>
    <w:p w14:paraId="0C57401F" w14:textId="77777777" w:rsidR="001402E8" w:rsidRDefault="001402E8" w:rsidP="003E5A50">
      <w:pPr>
        <w:rPr>
          <w:lang w:val="de-DE"/>
        </w:rPr>
      </w:pPr>
    </w:p>
    <w:p w14:paraId="4F3BBBFF" w14:textId="77777777" w:rsidR="001402E8" w:rsidRDefault="001402E8" w:rsidP="003E5A50">
      <w:pPr>
        <w:rPr>
          <w:lang w:val="de-DE"/>
        </w:rPr>
      </w:pPr>
    </w:p>
    <w:p w14:paraId="055E6120" w14:textId="77777777" w:rsidR="00B81B05" w:rsidRDefault="001402E8" w:rsidP="003E5A50">
      <w:pPr>
        <w:rPr>
          <w:lang w:val="de-DE"/>
        </w:rPr>
      </w:pPr>
      <w:r>
        <w:rPr>
          <w:lang w:val="de-DE"/>
        </w:rPr>
        <w:t xml:space="preserve">Der Antrag auf Rückerstattung der Becherkosten muss </w:t>
      </w:r>
      <w:r w:rsidRPr="00542B4A">
        <w:rPr>
          <w:b/>
          <w:bCs/>
          <w:lang w:val="de-DE"/>
        </w:rPr>
        <w:t xml:space="preserve">bis spätestens 31. Dezember </w:t>
      </w:r>
      <w:r>
        <w:rPr>
          <w:lang w:val="de-DE"/>
        </w:rPr>
        <w:t xml:space="preserve">des gleichen Jahres eingereicht werden, ansonsten verfällt der Anspruch auf eine Rückzahlung. </w:t>
      </w:r>
    </w:p>
    <w:p w14:paraId="55CDA82E" w14:textId="77777777" w:rsidR="00B81B05" w:rsidRDefault="00B81B05" w:rsidP="003E5A50">
      <w:pPr>
        <w:rPr>
          <w:lang w:val="de-DE"/>
        </w:rPr>
      </w:pPr>
    </w:p>
    <w:p w14:paraId="7CE7A515" w14:textId="4FA3B117" w:rsidR="001402E8" w:rsidRDefault="001402E8" w:rsidP="003E5A50">
      <w:pPr>
        <w:rPr>
          <w:lang w:val="de-DE"/>
        </w:rPr>
      </w:pPr>
      <w:r>
        <w:rPr>
          <w:lang w:val="de-DE"/>
        </w:rPr>
        <w:t>Die Auszahlung erfolgt nur an Vereine. Kommerzielle Veranstaltungen werden nicht unterstützt.</w:t>
      </w:r>
    </w:p>
    <w:p w14:paraId="561EEDEE" w14:textId="77777777" w:rsidR="001402E8" w:rsidRPr="001402E8" w:rsidRDefault="001402E8" w:rsidP="001402E8">
      <w:pPr>
        <w:widowControl w:val="0"/>
        <w:tabs>
          <w:tab w:val="clear" w:pos="567"/>
          <w:tab w:val="left" w:pos="3969"/>
          <w:tab w:val="right" w:leader="dot" w:pos="8928"/>
        </w:tabs>
        <w:kinsoku w:val="0"/>
        <w:overflowPunct w:val="0"/>
        <w:spacing w:before="257" w:line="247" w:lineRule="exact"/>
        <w:ind w:left="426"/>
        <w:textAlignment w:val="baseline"/>
        <w:rPr>
          <w:rFonts w:eastAsiaTheme="minorEastAsia" w:cs="Times New Roman"/>
          <w:szCs w:val="24"/>
          <w:lang w:val="de-DE" w:eastAsia="de-DE"/>
          <w14:ligatures w14:val="standardContextual"/>
        </w:rPr>
      </w:pP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>Veranstaltung: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instrText xml:space="preserve"> FORMTEXT </w:instrTex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separate"/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end"/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                                                                     </w:t>
      </w:r>
    </w:p>
    <w:p w14:paraId="7B9A9AD3" w14:textId="77777777" w:rsidR="001402E8" w:rsidRPr="001402E8" w:rsidRDefault="001402E8" w:rsidP="001402E8">
      <w:pPr>
        <w:widowControl w:val="0"/>
        <w:tabs>
          <w:tab w:val="clear" w:pos="567"/>
          <w:tab w:val="left" w:pos="3969"/>
        </w:tabs>
        <w:kinsoku w:val="0"/>
        <w:overflowPunct w:val="0"/>
        <w:spacing w:before="262" w:line="247" w:lineRule="exact"/>
        <w:ind w:left="426"/>
        <w:textAlignment w:val="baseline"/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</w:pP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t>Datum:</w:t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instrText xml:space="preserve"> FORMTEXT </w:instrText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fldChar w:fldCharType="separate"/>
      </w:r>
      <w:r w:rsidRPr="001402E8">
        <w:rPr>
          <w:rFonts w:eastAsiaTheme="minorEastAsia" w:cs="Times New Roman"/>
          <w:noProof/>
          <w:spacing w:val="-5"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pacing w:val="-5"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pacing w:val="-5"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pacing w:val="-5"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pacing w:val="-5"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fldChar w:fldCharType="end"/>
      </w:r>
      <w:bookmarkEnd w:id="2"/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pacing w:val="-5"/>
          <w:szCs w:val="24"/>
          <w:lang w:val="de-DE" w:eastAsia="de-DE"/>
          <w14:ligatures w14:val="standardContextual"/>
        </w:rPr>
        <w:tab/>
      </w:r>
    </w:p>
    <w:p w14:paraId="753288E9" w14:textId="77777777" w:rsidR="001402E8" w:rsidRPr="001402E8" w:rsidRDefault="001402E8" w:rsidP="001402E8">
      <w:pPr>
        <w:widowControl w:val="0"/>
        <w:tabs>
          <w:tab w:val="clear" w:pos="567"/>
          <w:tab w:val="left" w:pos="3969"/>
          <w:tab w:val="right" w:leader="dot" w:pos="8928"/>
        </w:tabs>
        <w:kinsoku w:val="0"/>
        <w:overflowPunct w:val="0"/>
        <w:spacing w:before="257" w:line="247" w:lineRule="exact"/>
        <w:ind w:left="426"/>
        <w:textAlignment w:val="baseline"/>
        <w:rPr>
          <w:rFonts w:eastAsiaTheme="minorEastAsia" w:cs="Times New Roman"/>
          <w:szCs w:val="24"/>
          <w:lang w:val="de-DE" w:eastAsia="de-DE"/>
          <w14:ligatures w14:val="standardContextual"/>
        </w:rPr>
      </w:pP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Organisation: 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instrText xml:space="preserve"> FORMTEXT </w:instrTex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separate"/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end"/>
      </w:r>
      <w:bookmarkEnd w:id="3"/>
    </w:p>
    <w:p w14:paraId="2EBB4104" w14:textId="77777777" w:rsidR="001402E8" w:rsidRPr="001402E8" w:rsidRDefault="001402E8" w:rsidP="001402E8">
      <w:pPr>
        <w:widowControl w:val="0"/>
        <w:tabs>
          <w:tab w:val="clear" w:pos="567"/>
          <w:tab w:val="left" w:pos="3969"/>
          <w:tab w:val="right" w:leader="dot" w:pos="8928"/>
        </w:tabs>
        <w:kinsoku w:val="0"/>
        <w:overflowPunct w:val="0"/>
        <w:spacing w:before="262" w:line="247" w:lineRule="exact"/>
        <w:ind w:left="426"/>
        <w:textAlignment w:val="baseline"/>
        <w:rPr>
          <w:rFonts w:eastAsiaTheme="minorEastAsia" w:cs="Times New Roman"/>
          <w:szCs w:val="24"/>
          <w:lang w:val="de-DE" w:eastAsia="de-DE"/>
          <w14:ligatures w14:val="standardContextual"/>
        </w:rPr>
      </w:pP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verantwortliche Kontaktperson: 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instrText xml:space="preserve"> FORMTEXT </w:instrTex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separate"/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end"/>
      </w:r>
      <w:bookmarkEnd w:id="4"/>
    </w:p>
    <w:p w14:paraId="60B9FF5B" w14:textId="77777777" w:rsidR="001402E8" w:rsidRPr="001402E8" w:rsidRDefault="001402E8" w:rsidP="001402E8">
      <w:pPr>
        <w:widowControl w:val="0"/>
        <w:tabs>
          <w:tab w:val="clear" w:pos="567"/>
          <w:tab w:val="left" w:pos="3969"/>
          <w:tab w:val="right" w:leader="dot" w:pos="8928"/>
        </w:tabs>
        <w:kinsoku w:val="0"/>
        <w:overflowPunct w:val="0"/>
        <w:spacing w:before="257" w:line="247" w:lineRule="exact"/>
        <w:ind w:left="426"/>
        <w:textAlignment w:val="baseline"/>
        <w:rPr>
          <w:rFonts w:eastAsiaTheme="minorEastAsia" w:cs="Times New Roman"/>
          <w:szCs w:val="24"/>
          <w:lang w:val="de-DE" w:eastAsia="de-DE"/>
          <w14:ligatures w14:val="standardContextual"/>
        </w:rPr>
      </w:pP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>Telefon während Bürozeit: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ab/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instrText xml:space="preserve"> FORMTEXT </w:instrTex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separate"/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noProof/>
          <w:szCs w:val="24"/>
          <w:lang w:val="de-DE" w:eastAsia="de-DE"/>
          <w14:ligatures w14:val="standardContextual"/>
        </w:rPr>
        <w:t> </w:t>
      </w: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fldChar w:fldCharType="end"/>
      </w:r>
      <w:bookmarkEnd w:id="5"/>
    </w:p>
    <w:p w14:paraId="04BB97D7" w14:textId="314F9BF6" w:rsidR="001402E8" w:rsidRDefault="001402E8" w:rsidP="003E5A50">
      <w:pPr>
        <w:rPr>
          <w:lang w:val="de-DE"/>
        </w:rPr>
      </w:pPr>
    </w:p>
    <w:p w14:paraId="20B20F05" w14:textId="4905B60D" w:rsidR="001402E8" w:rsidRPr="001402E8" w:rsidRDefault="00E20D0D" w:rsidP="001402E8">
      <w:pPr>
        <w:widowControl w:val="0"/>
        <w:tabs>
          <w:tab w:val="clear" w:pos="567"/>
          <w:tab w:val="right" w:leader="dot" w:pos="8928"/>
        </w:tabs>
        <w:kinsoku w:val="0"/>
        <w:overflowPunct w:val="0"/>
        <w:spacing w:before="243" w:line="280" w:lineRule="exact"/>
        <w:textAlignment w:val="baseline"/>
        <w:rPr>
          <w:rFonts w:eastAsiaTheme="minorEastAsia" w:cs="Times New Roman"/>
          <w:sz w:val="32"/>
          <w:szCs w:val="24"/>
          <w:lang w:val="de-DE" w:eastAsia="de-DE"/>
          <w14:ligatures w14:val="standardContextual"/>
        </w:rPr>
      </w:pPr>
      <w:r>
        <w:rPr>
          <w:rFonts w:eastAsiaTheme="minorEastAsia" w:cs="Times New Roman"/>
          <w:szCs w:val="24"/>
          <w:lang w:val="de-DE" w:eastAsia="de-DE"/>
          <w14:ligatures w14:val="standardContextual"/>
        </w:rPr>
        <w:t>F</w:t>
      </w:r>
      <w:r w:rsidR="001402E8"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olgende Anzahl Becher/Jetons </w:t>
      </w:r>
      <w:r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wurden </w:t>
      </w:r>
      <w:r w:rsidR="001402E8"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gemietet: 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t xml:space="preserve">Becher:  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instrText xml:space="preserve"> FORMTEXT </w:instrTex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separate"/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end"/>
      </w:r>
      <w:bookmarkEnd w:id="6"/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t xml:space="preserve">   </w:t>
      </w:r>
      <w:r w:rsidR="001402E8" w:rsidRPr="001402E8">
        <w:rPr>
          <w:rFonts w:eastAsiaTheme="minorEastAsia" w:cs="Times New Roman"/>
          <w:lang w:val="de-DE" w:eastAsia="de-DE"/>
          <w14:ligatures w14:val="standardContextual"/>
        </w:rPr>
        <w:t xml:space="preserve"> 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t xml:space="preserve">Jetons:  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instrText xml:space="preserve"> FORMTEXT </w:instrTex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separate"/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noProof/>
          <w:lang w:val="de-DE" w:eastAsia="de-DE"/>
          <w14:ligatures w14:val="standardContextual"/>
        </w:rPr>
        <w:t> </w:t>
      </w:r>
      <w:r w:rsidR="001402E8" w:rsidRPr="001402E8">
        <w:rPr>
          <w:rFonts w:eastAsiaTheme="minorEastAsia" w:cs="Times New Roman"/>
          <w:b/>
          <w:bCs/>
          <w:lang w:val="de-DE" w:eastAsia="de-DE"/>
          <w14:ligatures w14:val="standardContextual"/>
        </w:rPr>
        <w:fldChar w:fldCharType="end"/>
      </w:r>
      <w:bookmarkEnd w:id="7"/>
    </w:p>
    <w:p w14:paraId="30F67B06" w14:textId="5679101B" w:rsidR="001402E8" w:rsidRDefault="001402E8" w:rsidP="003E5A50">
      <w:pPr>
        <w:rPr>
          <w:lang w:val="de-DE"/>
        </w:rPr>
      </w:pPr>
      <w:r>
        <w:rPr>
          <w:lang w:val="de-DE"/>
        </w:rPr>
        <w:t>Rechnungskopie Mehrweg-Partner liegt bei</w:t>
      </w:r>
    </w:p>
    <w:p w14:paraId="2777FABD" w14:textId="77777777" w:rsidR="001402E8" w:rsidRDefault="001402E8" w:rsidP="003E5A50">
      <w:pPr>
        <w:rPr>
          <w:lang w:val="de-DE"/>
        </w:rPr>
      </w:pPr>
    </w:p>
    <w:p w14:paraId="29266B6B" w14:textId="7CAB3364" w:rsidR="001402E8" w:rsidRDefault="001402E8" w:rsidP="001402E8">
      <w:pPr>
        <w:tabs>
          <w:tab w:val="left" w:pos="3969"/>
        </w:tabs>
        <w:rPr>
          <w:lang w:val="de-DE"/>
        </w:rPr>
      </w:pPr>
      <w:r>
        <w:rPr>
          <w:lang w:val="de-DE"/>
        </w:rPr>
        <w:t>Kontoangaben: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"/>
      <w:r>
        <w:rPr>
          <w:lang w:val="de-DE"/>
        </w:rPr>
        <w:tab/>
      </w:r>
    </w:p>
    <w:p w14:paraId="6949BE6B" w14:textId="77777777" w:rsidR="001402E8" w:rsidRDefault="001402E8" w:rsidP="003E5A50">
      <w:pPr>
        <w:rPr>
          <w:lang w:val="de-DE"/>
        </w:rPr>
      </w:pPr>
    </w:p>
    <w:p w14:paraId="0BCAB6B8" w14:textId="77777777" w:rsidR="001402E8" w:rsidRDefault="001402E8" w:rsidP="003E5A50">
      <w:pPr>
        <w:rPr>
          <w:lang w:val="de-DE"/>
        </w:rPr>
      </w:pPr>
    </w:p>
    <w:p w14:paraId="6EA0BB42" w14:textId="3679F0C1" w:rsidR="001402E8" w:rsidRDefault="001402E8" w:rsidP="003E5A50">
      <w:pPr>
        <w:rPr>
          <w:u w:val="single"/>
          <w:lang w:val="de-DE"/>
        </w:rPr>
      </w:pPr>
      <w:r>
        <w:rPr>
          <w:lang w:val="de-DE"/>
        </w:rPr>
        <w:t>Datum:</w:t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Unterschrift: </w:t>
      </w:r>
      <w:r w:rsidRPr="001402E8">
        <w:rPr>
          <w:u w:val="single"/>
          <w:lang w:val="de-DE"/>
        </w:rPr>
        <w:t xml:space="preserve"> </w:t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14:paraId="7A1FFE72" w14:textId="7F15E0AB" w:rsidR="001402E8" w:rsidRPr="001402E8" w:rsidRDefault="001402E8" w:rsidP="001402E8">
      <w:pPr>
        <w:widowControl w:val="0"/>
        <w:kinsoku w:val="0"/>
        <w:overflowPunct w:val="0"/>
        <w:spacing w:before="80" w:line="247" w:lineRule="exact"/>
        <w:textAlignment w:val="baseline"/>
        <w:rPr>
          <w:lang w:val="de-DE"/>
        </w:rPr>
      </w:pPr>
      <w:r w:rsidRPr="001402E8">
        <w:rPr>
          <w:rFonts w:eastAsiaTheme="minorEastAsia" w:cs="Times New Roman"/>
          <w:szCs w:val="24"/>
          <w:lang w:val="de-DE" w:eastAsia="de-DE"/>
          <w14:ligatures w14:val="standardContextual"/>
        </w:rPr>
        <w:t xml:space="preserve">senden an: </w:t>
      </w:r>
      <w:r w:rsidRPr="001402E8">
        <w:rPr>
          <w:rFonts w:eastAsiaTheme="minorEastAsia" w:cs="Times New Roman"/>
          <w:b/>
          <w:sz w:val="20"/>
          <w:szCs w:val="24"/>
          <w:lang w:val="de-DE" w:eastAsia="de-DE"/>
          <w14:ligatures w14:val="standardContextual"/>
        </w:rPr>
        <w:t xml:space="preserve">Stadt Wädenswil, Gesellschaft, </w:t>
      </w:r>
      <w:proofErr w:type="spellStart"/>
      <w:r w:rsidRPr="001402E8">
        <w:rPr>
          <w:rFonts w:eastAsiaTheme="minorEastAsia" w:cs="Times New Roman"/>
          <w:b/>
          <w:sz w:val="20"/>
          <w:szCs w:val="24"/>
          <w:lang w:val="de-DE" w:eastAsia="de-DE"/>
          <w14:ligatures w14:val="standardContextual"/>
        </w:rPr>
        <w:t>Florhofstrasse</w:t>
      </w:r>
      <w:proofErr w:type="spellEnd"/>
      <w:r w:rsidRPr="001402E8">
        <w:rPr>
          <w:rFonts w:eastAsiaTheme="minorEastAsia" w:cs="Times New Roman"/>
          <w:b/>
          <w:sz w:val="20"/>
          <w:szCs w:val="24"/>
          <w:lang w:val="de-DE" w:eastAsia="de-DE"/>
          <w14:ligatures w14:val="standardContextual"/>
        </w:rPr>
        <w:t xml:space="preserve"> 6, 8820 Wädenswil</w:t>
      </w:r>
      <w:r w:rsidRPr="001402E8">
        <w:rPr>
          <w:u w:val="single"/>
          <w:lang w:val="de-DE"/>
        </w:rPr>
        <w:t xml:space="preserve">               </w:t>
      </w:r>
      <w:r w:rsidRPr="001402E8">
        <w:rPr>
          <w:lang w:val="de-DE"/>
        </w:rPr>
        <w:t xml:space="preserve">        </w:t>
      </w:r>
      <w:r>
        <w:rPr>
          <w:lang w:val="de-DE"/>
        </w:rPr>
        <w:t xml:space="preserve">   </w:t>
      </w:r>
    </w:p>
    <w:sectPr w:rsidR="001402E8" w:rsidRPr="001402E8" w:rsidSect="001402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2361" w14:textId="77777777" w:rsidR="001402E8" w:rsidRDefault="001402E8">
      <w:pPr>
        <w:spacing w:line="240" w:lineRule="auto"/>
      </w:pPr>
      <w:r>
        <w:separator/>
      </w:r>
    </w:p>
  </w:endnote>
  <w:endnote w:type="continuationSeparator" w:id="0">
    <w:p w14:paraId="7928B7F5" w14:textId="77777777" w:rsidR="001402E8" w:rsidRDefault="00140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F3C" w14:textId="77777777" w:rsidR="001402E8" w:rsidRDefault="001402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6893" w14:textId="77777777" w:rsidR="001402E8" w:rsidRDefault="001402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97A9" w14:textId="77777777" w:rsidR="00707F54" w:rsidRDefault="00707F5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34DAA830" wp14:editId="4373044A">
              <wp:simplePos x="0" y="0"/>
              <wp:positionH relativeFrom="column">
                <wp:posOffset>0</wp:posOffset>
              </wp:positionH>
              <wp:positionV relativeFrom="page">
                <wp:posOffset>9947910</wp:posOffset>
              </wp:positionV>
              <wp:extent cx="792000" cy="151200"/>
              <wp:effectExtent l="0" t="0" r="8255" b="1270"/>
              <wp:wrapNone/>
              <wp:docPr id="1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15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arameter.GeschNr"/>
                            <w:id w:val="697815136"/>
                            <w:dataBinding w:xpath="//Text[@id='Parameter.GeschNr']" w:storeItemID="{6144D041-75A2-4102-991C-0F44B83FBBC8}"/>
                            <w:text w:multiLine="1"/>
                          </w:sdtPr>
                          <w:sdtEndPr/>
                          <w:sdtContent>
                            <w:p w14:paraId="1C173928" w14:textId="77777777" w:rsidR="00707F54" w:rsidRDefault="00707F54" w:rsidP="00F66458">
                              <w:pPr>
                                <w:pStyle w:val="GeschNr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AA83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0;margin-top:783.3pt;width:62.35pt;height:11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" fillcolor="white [3201]" stroked="f" strokeweight=".5pt">
              <v:textbox inset="0,0,0,0">
                <w:txbxContent>
                  <w:sdt>
                    <w:sdtPr>
                      <w:alias w:val="Parameter.GeschNr"/>
                      <w:id w:val="697815136"/>
                      <w:dataBinding w:xpath="//Text[@id='Parameter.GeschNr']" w:storeItemID="{DF9D5C69-9DBE-49CE-9E09-1159CC38AE62}"/>
                      <w:text w:multiLine="1"/>
                    </w:sdtPr>
                    <w:sdtEndPr/>
                    <w:sdtContent>
                      <w:p w14:paraId="1C173928" w14:textId="77777777" w:rsidR="00707F54" w:rsidRDefault="00707F54" w:rsidP="00F66458">
                        <w:pPr>
                          <w:pStyle w:val="GeschNr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2E787655" wp14:editId="5E60607C">
              <wp:simplePos x="0" y="0"/>
              <wp:positionH relativeFrom="column">
                <wp:posOffset>4645660</wp:posOffset>
              </wp:positionH>
              <wp:positionV relativeFrom="page">
                <wp:posOffset>9946005</wp:posOffset>
              </wp:positionV>
              <wp:extent cx="1318260" cy="377825"/>
              <wp:effectExtent l="0" t="0" r="15240" b="3175"/>
              <wp:wrapTopAndBottom/>
              <wp:docPr id="14" name="###Logo###" title="moved to 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SW"/>
                            <w:id w:val="-371077598"/>
                            <w:dataBinding w:xpath="/ooImg/Profile.Org.ZusatzlogoSW" w:storeItemID="{F6D034CC-E92E-4F22-957F-2B6AA5EE3EBA}"/>
                            <w:picture/>
                          </w:sdtPr>
                          <w:sdtEndPr/>
                          <w:sdtContent>
                            <w:p w14:paraId="70F390A3" w14:textId="77777777" w:rsidR="00707F54" w:rsidRDefault="00707F54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2392FEFF" wp14:editId="594D4265">
                                    <wp:extent cx="1232542" cy="360000"/>
                                    <wp:effectExtent l="0" t="0" r="0" b="2540"/>
                                    <wp:docPr id="15" name="oo_762252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2542" cy="3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87655" id="_x0000_s1030" type="#_x0000_t202" alt="Titel: moved to name" style="position:absolute;margin-left:365.8pt;margin-top:783.15pt;width:103.8pt;height:2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" filled="f" stroked="f" strokeweight=".5pt">
              <v:textbox inset="0,0,0,0">
                <w:txbxContent>
                  <w:sdt>
                    <w:sdtPr>
                      <w:alias w:val="Profile.Org.ZusatzlogoSW"/>
                      <w:id w:val="-371077598"/>
                      <w:dataBinding w:xpath="/ooImg/Profile.Org.ZusatzlogoSW" w:storeItemID="{F6D034CC-E92E-4F22-957F-2B6AA5EE3EBA}"/>
                      <w:picture/>
                    </w:sdtPr>
                    <w:sdtEndPr/>
                    <w:sdtContent>
                      <w:p w14:paraId="70F390A3" w14:textId="77777777" w:rsidR="00707F54" w:rsidRDefault="00707F54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2392FEFF" wp14:editId="594D4265">
                              <wp:extent cx="1232542" cy="360000"/>
                              <wp:effectExtent l="0" t="0" r="0" b="2540"/>
                              <wp:docPr id="15" name="oo_762252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2542" cy="3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B334" w14:textId="77777777" w:rsidR="001402E8" w:rsidRDefault="001402E8">
      <w:pPr>
        <w:spacing w:line="240" w:lineRule="auto"/>
      </w:pPr>
      <w:r>
        <w:separator/>
      </w:r>
    </w:p>
  </w:footnote>
  <w:footnote w:type="continuationSeparator" w:id="0">
    <w:p w14:paraId="65A52632" w14:textId="77777777" w:rsidR="001402E8" w:rsidRDefault="00140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0171" w14:textId="77777777" w:rsidR="001402E8" w:rsidRDefault="001402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EAEF" w14:textId="77777777" w:rsidR="00707F54" w:rsidRPr="005B5F3C" w:rsidRDefault="00707F54" w:rsidP="00BE4A34">
    <w:pPr>
      <w:pStyle w:val="Absender"/>
      <w:spacing w:line="240" w:lineRule="auto"/>
      <w:rPr>
        <w:sz w:val="14"/>
        <w:szCs w:val="14"/>
      </w:rPr>
    </w:pPr>
  </w:p>
  <w:p w14:paraId="03D7979D" w14:textId="77777777" w:rsidR="00707F54" w:rsidRDefault="00707F54" w:rsidP="009C00AB">
    <w:pPr>
      <w:pStyle w:val="Absender"/>
      <w:spacing w:line="240" w:lineRule="auto"/>
      <w:rPr>
        <w:szCs w:val="17"/>
      </w:rPr>
    </w:pPr>
  </w:p>
  <w:p w14:paraId="00E00BC6" w14:textId="77777777" w:rsidR="00707F54" w:rsidRDefault="00707F54" w:rsidP="00145091">
    <w:pPr>
      <w:pStyle w:val="Absender"/>
      <w:rPr>
        <w:noProof/>
        <w:szCs w:val="17"/>
        <w:lang w:val="de-DE"/>
      </w:rPr>
    </w:pPr>
    <w:r w:rsidRPr="00E33ED0">
      <w:rPr>
        <w:szCs w:val="17"/>
      </w:rPr>
      <w:fldChar w:fldCharType="begin"/>
    </w:r>
    <w:r w:rsidRPr="00E33ED0">
      <w:rPr>
        <w:szCs w:val="17"/>
      </w:rPr>
      <w:instrText>PAGE  \* Arabic  \* MERGEFORMAT</w:instrText>
    </w:r>
    <w:r w:rsidRPr="00E33ED0">
      <w:rPr>
        <w:szCs w:val="17"/>
      </w:rPr>
      <w:fldChar w:fldCharType="separate"/>
    </w:r>
    <w:r w:rsidRPr="00E30150">
      <w:rPr>
        <w:noProof/>
        <w:szCs w:val="17"/>
        <w:lang w:val="de-DE"/>
      </w:rPr>
      <w:t>2</w:t>
    </w:r>
    <w:r w:rsidRPr="00E33ED0">
      <w:rPr>
        <w:szCs w:val="17"/>
      </w:rPr>
      <w:fldChar w:fldCharType="end"/>
    </w:r>
    <w:r w:rsidRPr="00E33ED0">
      <w:rPr>
        <w:szCs w:val="17"/>
      </w:rPr>
      <w:t>/</w:t>
    </w:r>
    <w:r w:rsidRPr="00E33ED0">
      <w:rPr>
        <w:szCs w:val="17"/>
      </w:rPr>
      <w:fldChar w:fldCharType="begin"/>
    </w:r>
    <w:r w:rsidRPr="00E33ED0">
      <w:rPr>
        <w:szCs w:val="17"/>
      </w:rPr>
      <w:instrText>NUMPAGES  \* Arabic  \* MERGEFORMAT</w:instrText>
    </w:r>
    <w:r w:rsidRPr="00E33ED0">
      <w:rPr>
        <w:szCs w:val="17"/>
      </w:rPr>
      <w:fldChar w:fldCharType="separate"/>
    </w:r>
    <w:r w:rsidRPr="00E30150">
      <w:rPr>
        <w:noProof/>
        <w:szCs w:val="17"/>
        <w:lang w:val="de-DE"/>
      </w:rPr>
      <w:t>2</w:t>
    </w:r>
    <w:r w:rsidRPr="00E33ED0">
      <w:rPr>
        <w:noProof/>
        <w:szCs w:val="17"/>
        <w:lang w:val="de-DE"/>
      </w:rPr>
      <w:fldChar w:fldCharType="end"/>
    </w:r>
  </w:p>
  <w:p w14:paraId="2E306513" w14:textId="77777777" w:rsidR="00707F54" w:rsidRPr="00E33ED0" w:rsidRDefault="00636A07" w:rsidP="00145091">
    <w:pPr>
      <w:pStyle w:val="Absender"/>
      <w:rPr>
        <w:szCs w:val="17"/>
      </w:rPr>
    </w:pPr>
    <w:sdt>
      <w:sdtPr>
        <w:rPr>
          <w:noProof/>
          <w:szCs w:val="17"/>
          <w:lang w:val="de-DE"/>
        </w:rPr>
        <w:alias w:val="Parameter.CreationTime"/>
        <w:tag w:val="Parameter.CreationTime"/>
        <w:id w:val="-105735209"/>
        <w:dataBinding w:xpath="//DateTime[@id='Parameter.CreationTime']" w:storeItemID="{6144D041-75A2-4102-991C-0F44B83FBBC8}"/>
        <w:date w:fullDate="2025-08-07T02:00:00Z">
          <w:dateFormat w:val="d. MMMM yyyy"/>
          <w:lid w:val="de-CH"/>
          <w:storeMappedDataAs w:val="dateTime"/>
          <w:calendar w:val="gregorian"/>
        </w:date>
      </w:sdtPr>
      <w:sdtEndPr/>
      <w:sdtContent>
        <w:r w:rsidR="00977F4B">
          <w:rPr>
            <w:noProof/>
            <w:szCs w:val="17"/>
          </w:rPr>
          <w:t>7. August 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04E" w14:textId="77777777" w:rsidR="00707F54" w:rsidRDefault="00707F54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37B0CB07" wp14:editId="1469AB3B">
              <wp:simplePos x="0" y="0"/>
              <wp:positionH relativeFrom="page">
                <wp:posOffset>3798570</wp:posOffset>
              </wp:positionH>
              <wp:positionV relativeFrom="page">
                <wp:posOffset>424180</wp:posOffset>
              </wp:positionV>
              <wp:extent cx="2926800" cy="900000"/>
              <wp:effectExtent l="0" t="0" r="6985" b="14605"/>
              <wp:wrapTopAndBottom/>
              <wp:docPr id="6" name="###Logo###" title="moved to 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8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LogoSW"/>
                            <w:id w:val="1546868046"/>
                            <w:dataBinding w:xpath="/ooImg/Profile.Org.LogoSW" w:storeItemID="{F6D034CC-E92E-4F22-957F-2B6AA5EE3EBA}"/>
                            <w:picture/>
                          </w:sdtPr>
                          <w:sdtEndPr/>
                          <w:sdtContent>
                            <w:p w14:paraId="4B0A9648" w14:textId="77777777" w:rsidR="00707F54" w:rsidRDefault="00707F54" w:rsidP="00145091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0BA5F88B" wp14:editId="793C90FC">
                                    <wp:extent cx="2872523" cy="871200"/>
                                    <wp:effectExtent l="0" t="0" r="0" b="5715"/>
                                    <wp:docPr id="7" name="oo_334928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72523" cy="87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0CB07" id="_x0000_t202" coordsize="21600,21600" o:spt="202" path="m,l,21600r21600,l21600,xe">
              <v:stroke joinstyle="miter"/>
              <v:path gradientshapeok="t" o:connecttype="rect"/>
            </v:shapetype>
            <v:shape id="###Logo###" o:spid="_x0000_s1028" type="#_x0000_t202" alt="Titel: moved to name" style="position:absolute;margin-left:299.1pt;margin-top:33.4pt;width:230.45pt;height:70.8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" filled="f" stroked="f" strokeweight=".5pt">
              <v:textbox inset="0,0,0,0">
                <w:txbxContent>
                  <w:sdt>
                    <w:sdtPr>
                      <w:alias w:val="Profile.Org.LogoSW"/>
                      <w:id w:val="1546868046"/>
                      <w:dataBinding w:xpath="/ooImg/Profile.Org.LogoSW" w:storeItemID="{F6D034CC-E92E-4F22-957F-2B6AA5EE3EBA}"/>
                      <w:picture/>
                    </w:sdtPr>
                    <w:sdtEndPr/>
                    <w:sdtContent>
                      <w:p w14:paraId="4B0A9648" w14:textId="77777777" w:rsidR="00707F54" w:rsidRDefault="00707F54" w:rsidP="00145091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0BA5F88B" wp14:editId="793C90FC">
                              <wp:extent cx="2872523" cy="871200"/>
                              <wp:effectExtent l="0" t="0" r="0" b="5715"/>
                              <wp:docPr id="7" name="oo_334928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2523" cy="871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AE34B4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65C0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843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EECE2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9905BF"/>
    <w:multiLevelType w:val="multilevel"/>
    <w:tmpl w:val="210E9E3A"/>
    <w:lvl w:ilvl="0">
      <w:start w:val="1"/>
      <w:numFmt w:val="bullet"/>
      <w:pStyle w:val="Line1"/>
      <w:lvlText w:val="˗"/>
      <w:lvlJc w:val="left"/>
      <w:pPr>
        <w:ind w:left="567" w:hanging="567"/>
      </w:pPr>
      <w:rPr>
        <w:rFonts w:ascii="Univers" w:hAnsi="Univers" w:hint="default"/>
      </w:rPr>
    </w:lvl>
    <w:lvl w:ilvl="1">
      <w:start w:val="1"/>
      <w:numFmt w:val="bullet"/>
      <w:pStyle w:val="Line2"/>
      <w:lvlText w:val="˗"/>
      <w:lvlJc w:val="left"/>
      <w:pPr>
        <w:ind w:left="1134" w:hanging="567"/>
      </w:pPr>
      <w:rPr>
        <w:rFonts w:ascii="Univers" w:hAnsi="Univers" w:hint="default"/>
      </w:rPr>
    </w:lvl>
    <w:lvl w:ilvl="2">
      <w:start w:val="1"/>
      <w:numFmt w:val="bullet"/>
      <w:pStyle w:val="Line3"/>
      <w:lvlText w:val="˗"/>
      <w:lvlJc w:val="left"/>
      <w:pPr>
        <w:ind w:left="1701" w:hanging="567"/>
      </w:pPr>
      <w:rPr>
        <w:rFonts w:ascii="Univers" w:hAnsi="Univers" w:hint="default"/>
      </w:rPr>
    </w:lvl>
    <w:lvl w:ilvl="3">
      <w:start w:val="1"/>
      <w:numFmt w:val="bullet"/>
      <w:lvlText w:val="˗"/>
      <w:lvlJc w:val="left"/>
      <w:pPr>
        <w:ind w:left="2268" w:hanging="567"/>
      </w:pPr>
      <w:rPr>
        <w:rFonts w:ascii="Univers" w:hAnsi="Univers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BD00980"/>
    <w:multiLevelType w:val="multilevel"/>
    <w:tmpl w:val="0B46F7B8"/>
    <w:lvl w:ilvl="0">
      <w:start w:val="1"/>
      <w:numFmt w:val="decimal"/>
      <w:pStyle w:val="Listenabsatz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09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56A36FF2"/>
    <w:multiLevelType w:val="multilevel"/>
    <w:tmpl w:val="F8FA5024"/>
    <w:lvl w:ilvl="0">
      <w:start w:val="1"/>
      <w:numFmt w:val="lowerLetter"/>
      <w:pStyle w:val="Alphabetic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Restart w:val="1"/>
      <w:pStyle w:val="Alphabetic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57E7067E"/>
    <w:multiLevelType w:val="multilevel"/>
    <w:tmpl w:val="ABD0D42C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CC1232B"/>
    <w:multiLevelType w:val="multilevel"/>
    <w:tmpl w:val="E8521D56"/>
    <w:lvl w:ilvl="0">
      <w:start w:val="1"/>
      <w:numFmt w:val="decimal"/>
      <w:pStyle w:val="Aufzhlungszeichen"/>
      <w:lvlText w:val="%1."/>
      <w:lvlJc w:val="left"/>
      <w:pPr>
        <w:ind w:left="567" w:hanging="567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  <w:color w:val="000000" w:themeColor="text1"/>
      </w:rPr>
    </w:lvl>
    <w:lvl w:ilvl="4">
      <w:start w:val="1"/>
      <w:numFmt w:val="none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E6DE6"/>
    <w:multiLevelType w:val="multilevel"/>
    <w:tmpl w:val="CDA6CEC0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636148B7"/>
    <w:multiLevelType w:val="hybridMultilevel"/>
    <w:tmpl w:val="9C5E45AC"/>
    <w:lvl w:ilvl="0" w:tplc="C7E8B5CA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3689"/>
    <w:multiLevelType w:val="multilevel"/>
    <w:tmpl w:val="2B2E009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D56298"/>
    <w:multiLevelType w:val="multilevel"/>
    <w:tmpl w:val="E51A9208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8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berschrift3"/>
      <w:lvlText w:val="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8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73A95BF0"/>
    <w:multiLevelType w:val="multilevel"/>
    <w:tmpl w:val="4C20D3B2"/>
    <w:lvl w:ilvl="0">
      <w:start w:val="1"/>
      <w:numFmt w:val="decimal"/>
      <w:pStyle w:val="Numeric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%6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num w:numId="1" w16cid:durableId="748428791">
    <w:abstractNumId w:val="5"/>
  </w:num>
  <w:num w:numId="2" w16cid:durableId="226772369">
    <w:abstractNumId w:val="3"/>
  </w:num>
  <w:num w:numId="3" w16cid:durableId="1739550039">
    <w:abstractNumId w:val="10"/>
  </w:num>
  <w:num w:numId="4" w16cid:durableId="634798581">
    <w:abstractNumId w:val="12"/>
  </w:num>
  <w:num w:numId="5" w16cid:durableId="577402312">
    <w:abstractNumId w:val="11"/>
  </w:num>
  <w:num w:numId="6" w16cid:durableId="667755716">
    <w:abstractNumId w:val="7"/>
  </w:num>
  <w:num w:numId="7" w16cid:durableId="1119373693">
    <w:abstractNumId w:val="8"/>
  </w:num>
  <w:num w:numId="8" w16cid:durableId="1114136703">
    <w:abstractNumId w:val="2"/>
  </w:num>
  <w:num w:numId="9" w16cid:durableId="559050743">
    <w:abstractNumId w:val="8"/>
  </w:num>
  <w:num w:numId="10" w16cid:durableId="806358620">
    <w:abstractNumId w:val="1"/>
  </w:num>
  <w:num w:numId="11" w16cid:durableId="1832014682">
    <w:abstractNumId w:val="0"/>
  </w:num>
  <w:num w:numId="12" w16cid:durableId="313605572">
    <w:abstractNumId w:val="13"/>
  </w:num>
  <w:num w:numId="13" w16cid:durableId="2051950929">
    <w:abstractNumId w:val="6"/>
  </w:num>
  <w:num w:numId="14" w16cid:durableId="1309360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459142">
    <w:abstractNumId w:val="9"/>
  </w:num>
  <w:num w:numId="16" w16cid:durableId="1610815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708710">
    <w:abstractNumId w:val="4"/>
  </w:num>
  <w:num w:numId="18" w16cid:durableId="882593176">
    <w:abstractNumId w:val="4"/>
  </w:num>
  <w:num w:numId="19" w16cid:durableId="615715635">
    <w:abstractNumId w:val="4"/>
  </w:num>
  <w:num w:numId="20" w16cid:durableId="575630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E8"/>
    <w:rsid w:val="000031F5"/>
    <w:rsid w:val="00071A74"/>
    <w:rsid w:val="000B5AA7"/>
    <w:rsid w:val="000D4FFA"/>
    <w:rsid w:val="000F7CF9"/>
    <w:rsid w:val="00130126"/>
    <w:rsid w:val="001402E8"/>
    <w:rsid w:val="00172A13"/>
    <w:rsid w:val="001734A6"/>
    <w:rsid w:val="001F22BA"/>
    <w:rsid w:val="002F034A"/>
    <w:rsid w:val="00321104"/>
    <w:rsid w:val="003A7346"/>
    <w:rsid w:val="003E5A50"/>
    <w:rsid w:val="004148B5"/>
    <w:rsid w:val="00464BDD"/>
    <w:rsid w:val="004C458C"/>
    <w:rsid w:val="004F3F4B"/>
    <w:rsid w:val="00542B4A"/>
    <w:rsid w:val="00542D39"/>
    <w:rsid w:val="00546A3F"/>
    <w:rsid w:val="00552C22"/>
    <w:rsid w:val="005B5F2A"/>
    <w:rsid w:val="00636A07"/>
    <w:rsid w:val="00647DE5"/>
    <w:rsid w:val="0066073C"/>
    <w:rsid w:val="006B3BFD"/>
    <w:rsid w:val="006B7D70"/>
    <w:rsid w:val="00707F54"/>
    <w:rsid w:val="0076183A"/>
    <w:rsid w:val="007E5E95"/>
    <w:rsid w:val="00860F41"/>
    <w:rsid w:val="00866137"/>
    <w:rsid w:val="008951D4"/>
    <w:rsid w:val="008B473F"/>
    <w:rsid w:val="008E2F6B"/>
    <w:rsid w:val="008E483A"/>
    <w:rsid w:val="008F52AF"/>
    <w:rsid w:val="00977F4B"/>
    <w:rsid w:val="00A06E48"/>
    <w:rsid w:val="00A226AE"/>
    <w:rsid w:val="00A4173E"/>
    <w:rsid w:val="00A91C0C"/>
    <w:rsid w:val="00B1458C"/>
    <w:rsid w:val="00B30BC4"/>
    <w:rsid w:val="00B42E23"/>
    <w:rsid w:val="00B4580E"/>
    <w:rsid w:val="00B81B05"/>
    <w:rsid w:val="00B96B68"/>
    <w:rsid w:val="00BC333A"/>
    <w:rsid w:val="00BF42BC"/>
    <w:rsid w:val="00C060CF"/>
    <w:rsid w:val="00C16A5C"/>
    <w:rsid w:val="00C438A7"/>
    <w:rsid w:val="00C57579"/>
    <w:rsid w:val="00D24516"/>
    <w:rsid w:val="00D32715"/>
    <w:rsid w:val="00D464A3"/>
    <w:rsid w:val="00D91EAF"/>
    <w:rsid w:val="00D9756F"/>
    <w:rsid w:val="00DB3781"/>
    <w:rsid w:val="00DD6CF0"/>
    <w:rsid w:val="00DF49C6"/>
    <w:rsid w:val="00E20D0D"/>
    <w:rsid w:val="00E47DB3"/>
    <w:rsid w:val="00E911CC"/>
    <w:rsid w:val="00EB088A"/>
    <w:rsid w:val="00EE00C7"/>
    <w:rsid w:val="00F02FB6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354179"/>
  <w15:docId w15:val="{0E9AF320-B954-43AA-903C-972FAB59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BE1"/>
    <w:pPr>
      <w:tabs>
        <w:tab w:val="left" w:pos="567"/>
      </w:tabs>
      <w:spacing w:after="0" w:line="280" w:lineRule="atLeast"/>
    </w:pPr>
    <w:rPr>
      <w:rFonts w:ascii="Arial" w:hAnsi="Arial"/>
    </w:rPr>
  </w:style>
  <w:style w:type="paragraph" w:styleId="berschrift1">
    <w:name w:val="heading 1"/>
    <w:basedOn w:val="Listennummer"/>
    <w:next w:val="Standard"/>
    <w:link w:val="berschrift1Zchn"/>
    <w:uiPriority w:val="9"/>
    <w:qFormat/>
    <w:rsid w:val="0020311D"/>
    <w:pPr>
      <w:keepNext/>
      <w:keepLines/>
      <w:numPr>
        <w:numId w:val="4"/>
      </w:numPr>
      <w:tabs>
        <w:tab w:val="clear" w:pos="567"/>
      </w:tabs>
      <w:spacing w:before="360" w:after="240"/>
      <w:jc w:val="both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11F4D"/>
    <w:pPr>
      <w:numPr>
        <w:ilvl w:val="1"/>
      </w:numPr>
      <w:spacing w:before="48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B11F4D"/>
    <w:pPr>
      <w:numPr>
        <w:ilvl w:val="2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0793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24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B1D44"/>
    <w:pPr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B1D44"/>
    <w:rPr>
      <w:rFonts w:ascii="Arial" w:eastAsiaTheme="majorEastAsia" w:hAnsi="Arial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311D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F4D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1F4D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0793"/>
    <w:rPr>
      <w:rFonts w:ascii="Arial" w:eastAsiaTheme="majorEastAsia" w:hAnsi="Arial" w:cstheme="majorBidi"/>
      <w:b/>
      <w:bCs/>
      <w:iCs/>
      <w:color w:val="000000" w:themeColor="text1"/>
      <w:sz w:val="28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2F548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F4BDD"/>
    <w:pPr>
      <w:numPr>
        <w:numId w:val="1"/>
      </w:numPr>
      <w:contextualSpacing/>
    </w:pPr>
  </w:style>
  <w:style w:type="paragraph" w:customStyle="1" w:styleId="Standard1">
    <w:name w:val="Standard 1"/>
    <w:basedOn w:val="Standard"/>
    <w:qFormat/>
    <w:rsid w:val="0020311D"/>
    <w:pPr>
      <w:spacing w:after="120"/>
    </w:pPr>
    <w:rPr>
      <w:lang w:val="de-DE"/>
    </w:rPr>
  </w:style>
  <w:style w:type="paragraph" w:styleId="Listennummer">
    <w:name w:val="List Number"/>
    <w:basedOn w:val="Standard"/>
    <w:uiPriority w:val="99"/>
    <w:semiHidden/>
    <w:unhideWhenUsed/>
    <w:rsid w:val="0020311D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unhideWhenUsed/>
    <w:rsid w:val="00AF4BDD"/>
    <w:pPr>
      <w:numPr>
        <w:numId w:val="9"/>
      </w:numPr>
      <w:contextualSpacing/>
    </w:pPr>
  </w:style>
  <w:style w:type="paragraph" w:customStyle="1" w:styleId="Line3">
    <w:name w:val="Line3"/>
    <w:basedOn w:val="Standard"/>
    <w:rsid w:val="000A7C22"/>
    <w:pPr>
      <w:numPr>
        <w:ilvl w:val="2"/>
        <w:numId w:val="1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444109"/>
    <w:pPr>
      <w:spacing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4109"/>
    <w:rPr>
      <w:rFonts w:ascii="Arial" w:hAnsi="Arial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13B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4410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44109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44109"/>
    <w:rPr>
      <w:vertAlign w:val="superscript"/>
    </w:rPr>
  </w:style>
  <w:style w:type="paragraph" w:customStyle="1" w:styleId="Absenderfett">
    <w:name w:val="Absender fett"/>
    <w:basedOn w:val="Standard"/>
    <w:rsid w:val="003772B5"/>
    <w:pPr>
      <w:tabs>
        <w:tab w:val="clear" w:pos="567"/>
      </w:tabs>
      <w:spacing w:line="240" w:lineRule="atLeast"/>
      <w:jc w:val="right"/>
    </w:pPr>
    <w:rPr>
      <w:b/>
      <w:sz w:val="20"/>
    </w:rPr>
  </w:style>
  <w:style w:type="paragraph" w:customStyle="1" w:styleId="Absender">
    <w:name w:val="Absender"/>
    <w:basedOn w:val="Absenderfett"/>
    <w:rsid w:val="005D4CF0"/>
    <w:pPr>
      <w:jc w:val="left"/>
    </w:pPr>
    <w:rPr>
      <w:b w:val="0"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04C4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C4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04C4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C4E"/>
    <w:rPr>
      <w:rFonts w:ascii="Arial" w:hAnsi="Arial"/>
    </w:rPr>
  </w:style>
  <w:style w:type="paragraph" w:customStyle="1" w:styleId="Transmission">
    <w:name w:val="Transmission"/>
    <w:basedOn w:val="Standard"/>
    <w:rsid w:val="00071BE1"/>
    <w:rPr>
      <w:b/>
    </w:rPr>
  </w:style>
  <w:style w:type="paragraph" w:customStyle="1" w:styleId="Betreff">
    <w:name w:val="Betreff"/>
    <w:basedOn w:val="Standard"/>
    <w:rsid w:val="00071BE1"/>
    <w:pPr>
      <w:spacing w:before="300"/>
    </w:pPr>
    <w:rPr>
      <w:b/>
    </w:rPr>
  </w:style>
  <w:style w:type="paragraph" w:customStyle="1" w:styleId="Ansprache">
    <w:name w:val="Ansprache"/>
    <w:basedOn w:val="Standard"/>
    <w:rsid w:val="00071BE1"/>
    <w:pPr>
      <w:spacing w:before="360" w:after="240"/>
    </w:pPr>
  </w:style>
  <w:style w:type="paragraph" w:customStyle="1" w:styleId="Einband">
    <w:name w:val="Einband"/>
    <w:basedOn w:val="Standard"/>
    <w:rsid w:val="008067B1"/>
    <w:pPr>
      <w:spacing w:before="2540" w:after="240"/>
      <w:jc w:val="center"/>
    </w:pPr>
    <w:rPr>
      <w:b/>
      <w:sz w:val="40"/>
    </w:rPr>
  </w:style>
  <w:style w:type="paragraph" w:customStyle="1" w:styleId="EinbandJahr">
    <w:name w:val="Einband Jahr"/>
    <w:basedOn w:val="Standard"/>
    <w:rsid w:val="00816CDA"/>
    <w:pPr>
      <w:jc w:val="center"/>
    </w:pPr>
    <w:rPr>
      <w:sz w:val="36"/>
    </w:rPr>
  </w:style>
  <w:style w:type="paragraph" w:customStyle="1" w:styleId="ProjektnameRegister">
    <w:name w:val="Projektname Register"/>
    <w:basedOn w:val="Standard"/>
    <w:link w:val="ProjektnameRegisterZchn"/>
    <w:rsid w:val="00DC0A05"/>
    <w:rPr>
      <w:b/>
      <w:sz w:val="32"/>
    </w:rPr>
  </w:style>
  <w:style w:type="character" w:customStyle="1" w:styleId="ProjektnameRegisterZchn">
    <w:name w:val="Projektname Register Zchn"/>
    <w:basedOn w:val="Absatz-Standardschriftart"/>
    <w:link w:val="ProjektnameRegister"/>
    <w:rsid w:val="00DC0A05"/>
    <w:rPr>
      <w:rFonts w:ascii="Arial" w:hAnsi="Arial"/>
      <w:b/>
      <w:sz w:val="32"/>
    </w:rPr>
  </w:style>
  <w:style w:type="paragraph" w:customStyle="1" w:styleId="Couverttitel24Pt">
    <w:name w:val="Couverttitel 24Pt"/>
    <w:aliases w:val="fett,Zeil.Abst. mind 28Pt."/>
    <w:basedOn w:val="Standard"/>
    <w:link w:val="Couverttitel24PtZchn"/>
    <w:rsid w:val="005249E9"/>
    <w:pPr>
      <w:spacing w:line="560" w:lineRule="atLeast"/>
    </w:pPr>
    <w:rPr>
      <w:b/>
      <w:sz w:val="4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249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uverttitel24PtZchn">
    <w:name w:val="Couverttitel 24Pt Zchn"/>
    <w:aliases w:val="fett Zchn,Zeil.Abst. mind 28Pt. Zchn"/>
    <w:basedOn w:val="Absatz-Standardschriftart"/>
    <w:link w:val="Couverttitel24Pt"/>
    <w:rsid w:val="005249E9"/>
    <w:rPr>
      <w:rFonts w:ascii="Arial" w:hAnsi="Arial"/>
      <w:b/>
      <w:sz w:val="48"/>
    </w:rPr>
  </w:style>
  <w:style w:type="paragraph" w:customStyle="1" w:styleId="Couvertdatum16Pt">
    <w:name w:val="Couvertdatum 16Pt."/>
    <w:aliases w:val="Zeilenabst. mind 20Pt"/>
    <w:basedOn w:val="Standard"/>
    <w:rsid w:val="0067671F"/>
    <w:pPr>
      <w:spacing w:line="400" w:lineRule="atLeast"/>
    </w:pPr>
    <w:rPr>
      <w:sz w:val="32"/>
    </w:rPr>
  </w:style>
  <w:style w:type="paragraph" w:customStyle="1" w:styleId="CouverttitelA417Pt">
    <w:name w:val="Couverttitel A4 17Pt."/>
    <w:aliases w:val="Zeilenabst. mind. 21Pt."/>
    <w:basedOn w:val="Standard"/>
    <w:rsid w:val="00D4024D"/>
    <w:pPr>
      <w:spacing w:line="420" w:lineRule="atLeast"/>
    </w:pPr>
    <w:rPr>
      <w:b/>
      <w:sz w:val="34"/>
    </w:rPr>
  </w:style>
  <w:style w:type="paragraph" w:customStyle="1" w:styleId="fettmitZeilenabstmind28Pt">
    <w:name w:val="fett mit Zeilenabst. mind. 28Pt."/>
    <w:basedOn w:val="Standard"/>
    <w:rsid w:val="00D4024D"/>
    <w:pPr>
      <w:spacing w:line="560" w:lineRule="atLeast"/>
    </w:pPr>
    <w:rPr>
      <w:b/>
    </w:rPr>
  </w:style>
  <w:style w:type="paragraph" w:customStyle="1" w:styleId="TransmissionCouvertArial11">
    <w:name w:val="Transmission Couvert Arial 11"/>
    <w:aliases w:val="Absatz nach 6Pt,Zeilenabst. mind 14Pt."/>
    <w:basedOn w:val="Standard"/>
    <w:next w:val="Standard"/>
    <w:rsid w:val="005252D3"/>
    <w:pPr>
      <w:spacing w:after="120"/>
    </w:pPr>
    <w:rPr>
      <w:b/>
    </w:rPr>
  </w:style>
  <w:style w:type="paragraph" w:customStyle="1" w:styleId="Couvertadressenormal">
    <w:name w:val="Couvertadresse normal"/>
    <w:aliases w:val="Zeilenabst. einfach"/>
    <w:basedOn w:val="Standard"/>
    <w:rsid w:val="005252D3"/>
    <w:pPr>
      <w:spacing w:line="240" w:lineRule="auto"/>
    </w:pPr>
  </w:style>
  <w:style w:type="paragraph" w:customStyle="1" w:styleId="Viskarte8Pt">
    <w:name w:val="Viskarte 8Pt."/>
    <w:aliases w:val="Block,Zeilenabst. mind.10Pt."/>
    <w:basedOn w:val="Standard"/>
    <w:rsid w:val="003B6477"/>
    <w:pPr>
      <w:spacing w:line="200" w:lineRule="atLeast"/>
      <w:jc w:val="both"/>
    </w:pPr>
    <w:rPr>
      <w:sz w:val="16"/>
    </w:rPr>
  </w:style>
  <w:style w:type="paragraph" w:customStyle="1" w:styleId="Viskartefett8pt">
    <w:name w:val="Viskarte fett 8pt"/>
    <w:aliases w:val="block,Zeilenabst. mind 10Pt."/>
    <w:basedOn w:val="Standard"/>
    <w:rsid w:val="003B6477"/>
    <w:pPr>
      <w:spacing w:line="200" w:lineRule="atLeast"/>
      <w:jc w:val="both"/>
    </w:pPr>
    <w:rPr>
      <w:b/>
      <w:sz w:val="16"/>
    </w:rPr>
  </w:style>
  <w:style w:type="paragraph" w:customStyle="1" w:styleId="Kopftext14PtFETT">
    <w:name w:val="Kopftext 14Pt FETT"/>
    <w:basedOn w:val="Standard"/>
    <w:rsid w:val="00D214E8"/>
    <w:rPr>
      <w:sz w:val="28"/>
    </w:rPr>
  </w:style>
  <w:style w:type="paragraph" w:customStyle="1" w:styleId="Einband1">
    <w:name w:val="Einband 1"/>
    <w:basedOn w:val="Standard"/>
    <w:rsid w:val="008067B1"/>
    <w:pPr>
      <w:spacing w:before="2900" w:after="240"/>
      <w:jc w:val="center"/>
    </w:pPr>
    <w:rPr>
      <w:b/>
      <w:sz w:val="40"/>
    </w:rPr>
  </w:style>
  <w:style w:type="paragraph" w:customStyle="1" w:styleId="Numeric1">
    <w:name w:val="Numeric1"/>
    <w:basedOn w:val="Standard"/>
    <w:rsid w:val="001F3779"/>
    <w:pPr>
      <w:numPr>
        <w:numId w:val="12"/>
      </w:numPr>
    </w:pPr>
  </w:style>
  <w:style w:type="paragraph" w:customStyle="1" w:styleId="Numeric2">
    <w:name w:val="Numeric2"/>
    <w:basedOn w:val="Standard"/>
    <w:rsid w:val="001F3779"/>
    <w:pPr>
      <w:numPr>
        <w:ilvl w:val="1"/>
        <w:numId w:val="12"/>
      </w:numPr>
    </w:pPr>
  </w:style>
  <w:style w:type="paragraph" w:customStyle="1" w:styleId="Numeric3">
    <w:name w:val="Numeric3"/>
    <w:basedOn w:val="Standard"/>
    <w:rsid w:val="001F3779"/>
    <w:pPr>
      <w:numPr>
        <w:ilvl w:val="2"/>
        <w:numId w:val="12"/>
      </w:numPr>
    </w:pPr>
  </w:style>
  <w:style w:type="paragraph" w:customStyle="1" w:styleId="Alphabetic1">
    <w:name w:val="Alphabetic1"/>
    <w:basedOn w:val="Standard"/>
    <w:rsid w:val="001F3779"/>
    <w:pPr>
      <w:numPr>
        <w:numId w:val="13"/>
      </w:numPr>
    </w:pPr>
  </w:style>
  <w:style w:type="paragraph" w:customStyle="1" w:styleId="Alphabetic2">
    <w:name w:val="Alphabetic2"/>
    <w:basedOn w:val="Standard"/>
    <w:rsid w:val="001F3779"/>
    <w:pPr>
      <w:numPr>
        <w:ilvl w:val="1"/>
        <w:numId w:val="13"/>
      </w:numPr>
    </w:pPr>
  </w:style>
  <w:style w:type="paragraph" w:customStyle="1" w:styleId="Alphabetic3">
    <w:name w:val="Alphabetic3"/>
    <w:basedOn w:val="Standard"/>
    <w:rsid w:val="001F3779"/>
    <w:pPr>
      <w:numPr>
        <w:ilvl w:val="2"/>
        <w:numId w:val="13"/>
      </w:numPr>
    </w:pPr>
  </w:style>
  <w:style w:type="paragraph" w:customStyle="1" w:styleId="Line1">
    <w:name w:val="Line1"/>
    <w:basedOn w:val="Standard"/>
    <w:rsid w:val="001F3779"/>
    <w:pPr>
      <w:numPr>
        <w:numId w:val="17"/>
      </w:numPr>
    </w:pPr>
  </w:style>
  <w:style w:type="paragraph" w:customStyle="1" w:styleId="Line2">
    <w:name w:val="Line2"/>
    <w:basedOn w:val="Standard"/>
    <w:rsid w:val="001F3779"/>
    <w:pPr>
      <w:numPr>
        <w:ilvl w:val="1"/>
        <w:numId w:val="17"/>
      </w:numPr>
    </w:pPr>
  </w:style>
  <w:style w:type="paragraph" w:customStyle="1" w:styleId="Bullet1">
    <w:name w:val="Bullet1"/>
    <w:basedOn w:val="Standard"/>
    <w:rsid w:val="001F3779"/>
    <w:pPr>
      <w:numPr>
        <w:numId w:val="15"/>
      </w:numPr>
    </w:pPr>
  </w:style>
  <w:style w:type="paragraph" w:customStyle="1" w:styleId="Bullet2">
    <w:name w:val="Bullet2"/>
    <w:basedOn w:val="Standard"/>
    <w:rsid w:val="001F3779"/>
    <w:pPr>
      <w:numPr>
        <w:ilvl w:val="1"/>
        <w:numId w:val="15"/>
      </w:numPr>
    </w:pPr>
  </w:style>
  <w:style w:type="character" w:customStyle="1" w:styleId="Underline">
    <w:name w:val="Underline"/>
    <w:basedOn w:val="Absatz-Standardschriftart"/>
    <w:uiPriority w:val="1"/>
    <w:rsid w:val="001F3779"/>
    <w:rPr>
      <w:u w:val="single"/>
    </w:rPr>
  </w:style>
  <w:style w:type="character" w:customStyle="1" w:styleId="Italic">
    <w:name w:val="Italic"/>
    <w:basedOn w:val="Underline"/>
    <w:uiPriority w:val="1"/>
    <w:rsid w:val="001F3779"/>
    <w:rPr>
      <w:i/>
      <w:u w:val="none"/>
    </w:rPr>
  </w:style>
  <w:style w:type="paragraph" w:customStyle="1" w:styleId="Bullet3">
    <w:name w:val="Bullet3"/>
    <w:basedOn w:val="Standard"/>
    <w:rsid w:val="000A7C22"/>
  </w:style>
  <w:style w:type="paragraph" w:customStyle="1" w:styleId="AbsenderRechts">
    <w:name w:val="AbsenderRechts"/>
    <w:basedOn w:val="Absender"/>
    <w:rsid w:val="005D4CF0"/>
    <w:pPr>
      <w:jc w:val="right"/>
    </w:pPr>
  </w:style>
  <w:style w:type="paragraph" w:customStyle="1" w:styleId="Funktion">
    <w:name w:val="Funktion"/>
    <w:basedOn w:val="Standard"/>
    <w:rsid w:val="00292188"/>
    <w:pPr>
      <w:spacing w:line="220" w:lineRule="atLeast"/>
    </w:pPr>
    <w:rPr>
      <w:sz w:val="17"/>
    </w:rPr>
  </w:style>
  <w:style w:type="paragraph" w:customStyle="1" w:styleId="Inseratstandard">
    <w:name w:val="Inseratstandard"/>
    <w:basedOn w:val="Standard"/>
    <w:rsid w:val="002B6DC3"/>
    <w:rPr>
      <w:sz w:val="28"/>
    </w:rPr>
  </w:style>
  <w:style w:type="paragraph" w:customStyle="1" w:styleId="Gruss">
    <w:name w:val="Gruss"/>
    <w:basedOn w:val="Standard"/>
    <w:next w:val="Standard"/>
    <w:rsid w:val="00F72719"/>
    <w:pPr>
      <w:spacing w:before="240" w:after="240"/>
    </w:pPr>
  </w:style>
  <w:style w:type="paragraph" w:customStyle="1" w:styleId="GeschNr">
    <w:name w:val="GeschNr"/>
    <w:basedOn w:val="Inseratstandard"/>
    <w:rsid w:val="009C63DC"/>
    <w:pPr>
      <w:spacing w:line="240" w:lineRule="auto"/>
    </w:pPr>
    <w:rPr>
      <w:sz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  <w:ind w:left="221"/>
    </w:pPr>
  </w:style>
  <w:style w:type="paragraph" w:styleId="Verzeichnis3">
    <w:name w:val="toc 3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  <w:ind w:left="442"/>
    </w:pPr>
  </w:style>
  <w:style w:type="paragraph" w:customStyle="1" w:styleId="InvisibleLine">
    <w:name w:val="InvisibleLine"/>
    <w:basedOn w:val="Standard"/>
    <w:qFormat/>
    <w:rsid w:val="00E41B95"/>
    <w:pPr>
      <w:spacing w:line="14" w:lineRule="auto"/>
    </w:pPr>
    <w:rPr>
      <w:sz w:val="2"/>
    </w:rPr>
  </w:style>
  <w:style w:type="paragraph" w:styleId="berarbeitung">
    <w:name w:val="Revision"/>
    <w:hidden/>
    <w:uiPriority w:val="99"/>
    <w:semiHidden/>
    <w:rsid w:val="00E20D0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.di-capua\AppData\Local\Temp\primedocs\generated\051d84b0-f2ba-4892-8e20-14577c84c8c1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DocumentSubDocumentPart xmlns:xsi="http://www.w3.org/2001/XMLSchema-instance" xmlns:xsd="http://www.w3.org/2001/XMLSchema" xmlns="http://schema.oneoffixx.com/OneOffixxDocumentSubDocumentPart/1">
  <Sections/>
</OneOffixxDocumentSubDocument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165298713</Id>
      <Width>0</Width>
      <Height>0</Height>
      <XPath>/ooImg/Profile.Org.LogoSW</XPath>
      <ImageHash>dc87b231562a9b1ff8442caf0710c987</ImageHash>
    </ImageSizeDefinition>
    <ImageSizeDefinition>
      <Id>1586866961</Id>
      <Width>0</Width>
      <Height>0</Height>
      <XPath>/ooImg/Profile.Org.ZusatzlogoSW</XPath>
      <ImageHash>c0965b25d6f2040e5c2a9d89d7f0d928</ImageHash>
    </ImageSizeDefinition>
    <ImageSizeDefinition>
      <Id>1454037299</Id>
      <Width>0</Width>
      <Height>0</Height>
      <XPath>/ooImg/Profile.Org.LogoSW</XPath>
      <ImageHash>dc87b231562a9b1ff8442caf0710c987</ImageHash>
    </ImageSizeDefinition>
    <ImageSizeDefinition>
      <Id>2105077619</Id>
      <Width>0</Width>
      <Height>0</Height>
      <XPath>/ooImg/Profile.Org.ZusatzlogoSW</XPath>
      <ImageHash>c0965b25d6f2040e5c2a9d89d7f0d928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EnableHotkeys>false</EnableHotkeys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3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!--
<Group name="CustomStyles">
  <Category id="Headings">
    <Label lcid="1042">Überschriften</Label>
    <Definition type="Heading1" style="Überschrift 1">
        <Label lcid="1042">Überschrift 1</Label>
    </Definition>
    <Definition type="Heading2" style="Überschrift 2">
      <Label lcid="1042">Überschrift 2</Label>
    </Definition>
  </Category>  
 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
</Group>
-->
    </DocumentFunction>
  </Configuration>
</OneOffixxFormattingPar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2 4 4 0 6 4 a - 1 5 0 8 - 4 7 a 1 - a f 5 8 - 3 c c f b 6 7 8 8 f 9 2 "   t I d = " 8 7 2 e 7 d 2 6 - b f 2 3 - 4 9 2 2 - 9 a 0 6 - b e 6 3 2 b 9 0 6 9 e e "   i n t e r n a l T I d = " 8 7 2 e 7 d 2 6 - b f 2 3 - 4 9 2 2 - 9 a 0 6 - b e 6 3 2 b 9 0 6 9 e e "   m t I d = " 2 7 5 a f 3 2 e - b c 4 0 - 4 5 c 2 - 8 5 b 7 - a f b 1 c 0 3 8 2 6 5 3 "   r e v i s i o n = " 0 "   c r e a t e d m a j o r v e r s i o n = " 0 "   c r e a t e d m i n o r v e r s i o n = " 0 "   c r e a t e d = " 2 0 2 5 - 0 8 - 0 7 T 1 1 : 4 7 : 0 2 . 0 1 5 2 7 1 1 Z "   m o d i f i e d m a j o r v e r s i o n = " 0 "   m o d i f i e d m i n o r v e r s i o n = " 0 "   m o d i f i e d = " 0 0 0 1 - 0 1 - 0 1 T 0 0 : 0 0 : 0 0 "   p r o f i l e = " b 2 7 3 a 8 c 2 - 7 b f a - 4 8 e 8 - 9 7 1 5 - 8 f 3 5 2 e 8 7 f 3 d c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b 2 7 3 a 8 c 2 - 7 b f a - 4 8 e 8 - 9 7 1 5 - 8 f 3 5 2 e 8 7 f 3 d c ] ] > < / T e x t >  
                 < T e x t   i d = " P r o f i l e . O r g a n i z a t i o n U n i t I d "   l a b e l = " P r o f i l e . O r g a n i z a t i o n U n i t I d " > < ! [ C D A T A [ 4 d b 1 a 8 c 7 - 4 5 6 7 - 4 9 3 5 - b 7 d e - e e c 3 6 2 e 4 a e 9 b ] ] > < / T e x t >  
                 < T e x t   i d = " P r o f i l e . O r g . C l a i m "   l a b e l = " P r o f i l e . O r g . C l a i m " > < ! [ C D A T A [   ] ] > < / T e x t >  
                 < T e x t   i d = " P r o f i l e . O r g . D i e n s t s t e l l e "   l a b e l = " P r o f i l e . O r g . D i e n s t s t e l l e " > < ! [ C D A T A [ G e s e l l s c h a f t ] ] > < / T e x t >  
                 < T e x t   i d = " P r o f i l e . O r g . D o m e s t i c . C i t y "   l a b e l = " P r o f i l e . O r g . D o m e s t i c . C i t y " > < ! [ C D A T A [ W � d e n s w i l ] ] > < / T e x t >  
                 < T e x t   i d = " P r o f i l e . O r g . D o m e s t i c . C o u n t r y "   l a b e l = " P r o f i l e . O r g . D o m e s t i c . C o u n t r y " > < ! [ C D A T A [ S c h w e i z ] ] > < / T e x t >  
                 < T e x t   i d = " P r o f i l e . O r g . D o m e s t i c . L Z i p "   l a b e l = " P r o f i l e . O r g . D o m e s t i c . L Z i p " > < ! [ C D A T A [ C H ] ] > < / T e x t >  
                 < T e x t   i d = " P r o f i l e . O r g . D o m e s t i c . S t r e e t "   l a b e l = " P r o f i l e . O r g . D o m e s t i c . S t r e e t " > < ! [ C D A T A [ F l o r h o f s t r a s s e   6 ] ] > < / T e x t >  
                 < T e x t   i d = " P r o f i l e . O r g . D o m e s t i c . Z i p "   l a b e l = " P r o f i l e . O r g . D o m e s t i c . Z i p " > < ! [ C D A T A [ 8 8 2 0 ] ] > < / T e x t >  
                 < T e x t   i d = " P r o f i l e . O r g . E m a i l "   l a b e l = " P r o f i l e . O r g . E m a i l " > < ! [ C D A T A [ g e s e l l s c h a f t @ w a e d e n s w i l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4 4   7 8 9   7 2   7 0 ] ] > < / T e x t >  
                 < T e x t   i d = " P r o f i l e . O r g . P o s t a l . C i t y "   l a b e l = " P r o f i l e . O r g . P o s t a l . C i t y " > < ! [ C D A T A [ W � d e n s w i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W � d e n s w i l ] ] > < / T e x t >  
                 < T e x t   i d = " P r o f i l e . O r g . P o s t a l . P o B o x "   l a b e l = " P r o f i l e . O r g . P o s t a l . P o B o x " > < ! [ C D A T A [ P o s t f a c h ] ] > < / T e x t >  
                 < T e x t   i d = " P r o f i l e . O r g . P o s t a l . P Z i p "   l a b e l = " P r o f i l e . O r g . P o s t a l . P Z i p " > < ! [ C D A T A [ 8 8 2 0 ] ] > < / T e x t >  
                 < T e x t   i d = " P r o f i l e . O r g . P o s t a l . S t r e e t "   l a b e l = " P r o f i l e . O r g . P o s t a l . S t r e e t " > < ! [ C D A T A [ F l o r h o f s t r a s s e   6 ] ] > < / T e x t >  
                 < T e x t   i d = " P r o f i l e . O r g . P o s t a l . Z i p "   l a b e l = " P r o f i l e . O r g . P o s t a l . Z i p " > < ! [ C D A T A [ 8 8 2 0 ] ] > < / T e x t >  
                 < T e x t   i d = " P r o f i l e . O r g . S u b D i e n s t s t e l l e "   l a b e l = " P r o f i l e . O r g . S u b D i e n s t s t e l l e " > < ! [ C D A T A [ G e s e l l s c h a f t ] ] > < / T e x t >  
                 < T e x t   i d = " P r o f i l e . O r g . T i t l e "   l a b e l = " P r o f i l e . O r g . T i t l e " > < ! [ C D A T A [ S t a d t   W � d e n s w i l ] ] > < / T e x t >  
                 < T e x t   i d = " P r o f i l e . O r g . U n i t "   l a b e l = " P r o f i l e . O r g . U n i t " > < ! [ C D A T A [ G e s e l l s c h a f t ] ] > < / T e x t >  
                 < T e x t   i d = " P r o f i l e . O r g . W e b "   l a b e l = " P r o f i l e . O r g . W e b " > < ! [ C D A T A [   w w w . w a e d e n s w i l . c h ] ] > < / T e x t >  
                 < T e x t   i d = " P r o f i l e . U s e r . A l i a s "   l a b e l = " P r o f i l e . U s e r . A l i a s " > < ! [ C D A T A [ p c a ] ] > < / T e x t >  
                 < T e x t   i d = " P r o f i l e . U s e r . E m a i l "   l a b e l = " P r o f i l e . U s e r . E m a i l " > < ! [ C D A T A [ p e t r a . d i - c a p u a @ w a e d e n s w i l . c h ] ] > < / T e x t >  
                 < T e x t   i d = " P r o f i l e . U s e r . F i r s t N a m e "   l a b e l = " P r o f i l e . U s e r . F i r s t N a m e " > < ! [ C D A T A [ P e t r a ] ] > < / T e x t >  
                 < T e x t   i d = " P r o f i l e . U s e r . F u n c t i o n "   l a b e l = " P r o f i l e . U s e r . F u n c t i o n " > < ! [ C D A T A [ S a c h b e a r b e i t e r i n ] ] > < / T e x t >  
                 < T e x t   i d = " P r o f i l e . U s e r . J o b D e s c r i p t i o n "   l a b e l = " P r o f i l e . U s e r . J o b D e s c r i p t i o n " > < ! [ C D A T A [ G E   A d m i n i s t r a t i o n ] ] > < / T e x t >  
                 < T e x t   i d = " P r o f i l e . U s e r . L a s t N a m e "   l a b e l = " P r o f i l e . U s e r . L a s t N a m e " > < ! [ C D A T A [ D i   C a p u a ] ] > < / T e x t >  
                 < T e x t   i d = " P r o f i l e . U s e r . P h o n e "   l a b e l = " P r o f i l e . U s e r . P h o n e " > < ! [ C D A T A [ 0 4 4   7 8 9   7 2   7 5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p c a ] ] > < / T e x t >  
                 < T e x t   i d = " A u t h o r . U s e r . E m a i l "   l a b e l = " A u t h o r . U s e r . E m a i l " > < ! [ C D A T A [ p e t r a . d i - c a p u a @ w a e d e n s w i l . c h ] ] > < / T e x t >  
                 < T e x t   i d = " A u t h o r . U s e r . F i r s t N a m e "   l a b e l = " A u t h o r . U s e r . F i r s t N a m e " > < ! [ C D A T A [ P e t r a ] ] > < / T e x t >  
                 < T e x t   i d = " A u t h o r . U s e r . F u n c t i o n "   l a b e l = " A u t h o r . U s e r . F u n c t i o n " > < ! [ C D A T A [ S a c h b e a r b e i t e r i n ] ] > < / T e x t >  
                 < T e x t   i d = " A u t h o r . U s e r . J o b D e s c r i p t i o n "   l a b e l = " A u t h o r . U s e r . J o b D e s c r i p t i o n " > < ! [ C D A T A [ G E   A d m i n i s t r a t i o n ] ] > < / T e x t >  
                 < T e x t   i d = " A u t h o r . U s e r . L a s t N a m e "   l a b e l = " A u t h o r . U s e r . L a s t N a m e " > < ! [ C D A T A [ D i   C a p u a ] ] > < / T e x t >  
                 < T e x t   i d = " A u t h o r . U s e r . P h o n e "   l a b e l = " A u t h o r . U s e r . P h o n e " > < ! [ C D A T A [ 0 4 4   7 8 9   7 2   7 5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6 5 0 "   w i n d o w h e i g h t = " 3 2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P a r a m e t e r . C r e a t i o n T i m e "   l i d = " D e u t s c h   ( D e u t s c h l a n d ) "   f o r m a t = " d .   M M M M   y y y y " > 2 0 2 5 - 0 8 - 0 7 T 0 0 : 0 0 : 0 0 Z < / D a t e T i m e >  
                 < T e x t   i d = " P a r a m e t e r . G e s c h N r " > < ! [ C D A T A [   ] ] > < / T e x t >  
             < / P a r a m e t e r >  
             < T o o l b o x >  
                 < T e x t   i d = " D o c u m e n t P r o p e r t i e s . S a v e P a t h " > < ! [ C D A T A [ \ \ w a e d e n s w i l . c h \ s t o r a g e \ u s e r s \ p e t r a . d i - c a p u a \ D e s k t o p \ N E U - A n t r a g   a u f   R � c k e r s t a t t u n g   d e r   B e c h e r m i e t e N E U   ( 0 0 3 ) . d o c x ] ] > < / T e x t >  
                 < T e x t   i d = " D o c u m e n t P r o p e r t i e s . D o c u m e n t N a m e " > < ! [ C D A T A [ N E U - A n t r a g   a u f   R � c k e r s t a t t u n g   d e r   B e c h e r m i e t e N E U   ( 0 0 3 ) . d o c x ] ] > < / T e x t >  
                 < D a t e T i m e   i d = " D o c u m e n t P r o p e r t i e s . S a v e T i m e s t a m p "   l i d = " D e u t s c h   ( D e u t s c h l a n d ) " > 2 0 2 5 - 0 8 - 1 2 T 1 4 : 1 5 : 4 0 . 3 7 6 8 8 1 Z < / D a t e T i m e >  
             < / T o o l b o x >  
         < / D a t a M o d e l >  
     < / C o n t e n t >  
     < T e m p l a t e T r e e   C r e a t i o n M o d e = " P u b l i s h e d "   P i p e l i n e V e r s i o n = " V 2 " >  
         < T e m p l a t e   t I d = " 8 7 2 e 7 d 2 6 - b f 2 3 - 4 9 2 2 - 9 a 0 6 - b e 6 3 2 b 9 0 6 9 e e "   i n t e r n a l T I d = " 8 7 2 e 7 d 2 6 - b f 2 3 - 4 9 2 2 - 9 a 0 6 - b e 6 3 2 b 9 0 6 9 e e " >  
             < B a s e d O n >  
                 < T e m p l a t e   t I d = " d 9 d 6 0 6 f 8 - c e 5 b - 4 1 6 0 - 8 c 0 3 - 3 2 a 2 7 4 f 7 a 7 e 1 "   i n t e r n a l T I d = " 8 f a d b d f 0 - 3 a 1 9 - 4 d 1 b - a 8 3 d - 2 4 7 3 9 1 a 8 a 6 5 1 " >  
                     < B a s e d O n >  
                         < T e m p l a t e   t I d = " 7 e 9 6 a 4 5 4 - 6 8 c 8 - 4 1 2 0 - a 3 4 7 - d 7 0 c 4 8 c 1 8 d 5 1 "   i n t e r n a l T I d = " 7 e 9 6 a 4 5 4 - 6 8 c 8 - 4 1 2 0 - a 3 4 7 - d 7 0 c 4 8 c 1 8 d 5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9D855F5A-D7CF-4659-9728-35322C4DC515}">
  <ds:schemaRefs>
    <ds:schemaRef ds:uri="http://www.w3.org/2001/XMLSchema"/>
    <ds:schemaRef ds:uri="http://schema.oneoffixx.com/OneOffixxDocumentSubDocumentPart/1"/>
  </ds:schemaRefs>
</ds:datastoreItem>
</file>

<file path=customXml/itemProps2.xml><?xml version="1.0" encoding="utf-8"?>
<ds:datastoreItem xmlns:ds="http://schemas.openxmlformats.org/officeDocument/2006/customXml" ds:itemID="{A52586C5-BA46-4D49-96A5-BFF0C3D918EC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D4A9C18B-F59C-47E5-A3E1-61DA4B046399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4.xml><?xml version="1.0" encoding="utf-8"?>
<ds:datastoreItem xmlns:ds="http://schemas.openxmlformats.org/officeDocument/2006/customXml" ds:itemID="{A92A74EC-6FCD-4E80-84F8-6D6E6662FDF4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2DE70EA8-582F-4746-A153-F75DE8B089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44D041-75A2-4102-991C-0F44B83FBBC8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051d84b0-f2ba-4892-8e20-14577c84c8c1.dotx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Capua Petra</dc:creator>
  <cp:lastModifiedBy>Di Capua Petra</cp:lastModifiedBy>
  <cp:revision>13</cp:revision>
  <cp:lastPrinted>2012-10-30T15:44:00Z</cp:lastPrinted>
  <dcterms:created xsi:type="dcterms:W3CDTF">2025-08-12T11:15:00Z</dcterms:created>
  <dcterms:modified xsi:type="dcterms:W3CDTF">2025-08-12T14:15:00Z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